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8809FB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31</w:t>
            </w:r>
            <w:r>
              <w:rPr>
                <w:u w:val="single"/>
              </w:rPr>
              <w:t xml:space="preserve">-СНПА от </w:t>
            </w:r>
            <w:r w:rsidR="008809FB">
              <w:rPr>
                <w:u w:val="single"/>
                <w:lang w:val="en-US"/>
              </w:rPr>
              <w:t>20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Default="003B6C43" w:rsidP="008809FB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</w:p>
    <w:p w:rsidR="008809FB" w:rsidRDefault="003B6C43" w:rsidP="008809FB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администрации Щекинского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8809FB">
        <w:rPr>
          <w:rFonts w:ascii="PT Astra Serif" w:hAnsi="PT Astra Serif"/>
          <w:b/>
          <w:sz w:val="26"/>
          <w:szCs w:val="26"/>
        </w:rPr>
        <w:t>«</w:t>
      </w:r>
      <w:r w:rsidR="008809FB" w:rsidRPr="008809F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</w:t>
      </w:r>
    </w:p>
    <w:p w:rsidR="008809FB" w:rsidRDefault="008809FB" w:rsidP="006B5B25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от 10.01.2022 № 1-8 «Об утверждении муниципальной программы </w:t>
      </w:r>
    </w:p>
    <w:p w:rsidR="00210DC3" w:rsidRPr="00270458" w:rsidRDefault="008809FB" w:rsidP="006B5B25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8809FB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8809FB" w:rsidRPr="008809FB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8809FB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8809FB" w:rsidRPr="008809FB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10.01.2022 № 1-8 «Об утверждении муниципальной программы муниципального </w:t>
      </w:r>
      <w:bookmarkStart w:id="2" w:name="_GoBack"/>
      <w:bookmarkEnd w:id="2"/>
      <w:r w:rsidR="008809FB" w:rsidRPr="008809FB">
        <w:rPr>
          <w:rFonts w:ascii="PT Astra Serif" w:hAnsi="PT Astra Serif"/>
          <w:sz w:val="26"/>
          <w:szCs w:val="26"/>
        </w:rPr>
        <w:t>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Pr="008809FB" w:rsidRDefault="00886A38">
      <w:pPr>
        <w:jc w:val="both"/>
        <w:rPr>
          <w:rFonts w:ascii="PT Astra Serif" w:hAnsi="PT Astra Serif" w:cs="PT Astra Serif"/>
          <w:szCs w:val="28"/>
        </w:rPr>
      </w:pPr>
    </w:p>
    <w:p w:rsidR="008809FB" w:rsidRPr="008809FB" w:rsidRDefault="008809FB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650E7C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8809FB">
      <w:pPr>
        <w:rPr>
          <w:rFonts w:ascii="PT Astra Serif" w:hAnsi="PT Astra Serif" w:cs="PT Astra Serif"/>
          <w:sz w:val="26"/>
          <w:szCs w:val="26"/>
        </w:rPr>
      </w:pPr>
    </w:p>
    <w:sectPr w:rsidR="00650E7C" w:rsidRP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80C0-7544-47E6-99CC-EBF5A7445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19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2024-12-19T12:15:00Z</dcterms:created>
  <dcterms:modified xsi:type="dcterms:W3CDTF">2024-12-20T12:03:00Z</dcterms:modified>
</cp:coreProperties>
</file>