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B670E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809FB">
              <w:rPr>
                <w:u w:val="single"/>
                <w:lang w:val="en-US"/>
              </w:rPr>
              <w:t>3</w:t>
            </w:r>
            <w:r w:rsidR="00B670E8">
              <w:rPr>
                <w:u w:val="single"/>
              </w:rPr>
              <w:t>5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23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B670E8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B670E8" w:rsidRDefault="003B6C43" w:rsidP="00B670E8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района </w:t>
      </w:r>
      <w:r w:rsidR="00B670E8" w:rsidRPr="00B670E8">
        <w:rPr>
          <w:rFonts w:ascii="PT Astra Serif" w:hAnsi="PT Astra Serif"/>
          <w:b/>
          <w:sz w:val="26"/>
          <w:szCs w:val="26"/>
        </w:rPr>
        <w:t xml:space="preserve">«О внесении изменения в постановление администрации Щекинского района от 31.05.2013 № 5-736  </w:t>
      </w:r>
    </w:p>
    <w:p w:rsidR="00B670E8" w:rsidRDefault="00B670E8" w:rsidP="00B670E8">
      <w:pPr>
        <w:jc w:val="center"/>
        <w:rPr>
          <w:rFonts w:ascii="PT Astra Serif" w:hAnsi="PT Astra Serif"/>
          <w:b/>
          <w:sz w:val="26"/>
          <w:szCs w:val="26"/>
        </w:rPr>
      </w:pPr>
      <w:r w:rsidRPr="00B670E8">
        <w:rPr>
          <w:rFonts w:ascii="PT Astra Serif" w:hAnsi="PT Astra Serif"/>
          <w:b/>
          <w:sz w:val="26"/>
          <w:szCs w:val="26"/>
        </w:rPr>
        <w:t xml:space="preserve">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</w:t>
      </w:r>
    </w:p>
    <w:p w:rsidR="00B670E8" w:rsidRPr="00B670E8" w:rsidRDefault="00B670E8" w:rsidP="00B670E8">
      <w:pPr>
        <w:jc w:val="center"/>
        <w:rPr>
          <w:rFonts w:ascii="PT Astra Serif" w:hAnsi="PT Astra Serif" w:cs="PT Astra Serif"/>
          <w:sz w:val="26"/>
          <w:szCs w:val="26"/>
        </w:rPr>
      </w:pPr>
      <w:r w:rsidRPr="00B670E8">
        <w:rPr>
          <w:rFonts w:ascii="PT Astra Serif" w:hAnsi="PT Astra Serif"/>
          <w:b/>
          <w:sz w:val="26"/>
          <w:szCs w:val="26"/>
        </w:rPr>
        <w:t>общественного питания»</w:t>
      </w:r>
    </w:p>
    <w:p w:rsidR="00270458" w:rsidRPr="00270458" w:rsidRDefault="00270458" w:rsidP="00FD41DD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B670E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</w:t>
      </w:r>
      <w:bookmarkStart w:id="2" w:name="_GoBack"/>
      <w:bookmarkEnd w:id="2"/>
      <w:r w:rsidRPr="00632E1D">
        <w:rPr>
          <w:rFonts w:ascii="PT Astra Serif" w:hAnsi="PT Astra Serif"/>
          <w:sz w:val="26"/>
          <w:szCs w:val="26"/>
        </w:rPr>
        <w:t>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31.05.2013 № 5-736 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B670E8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«О внесении изменения в постановление администрации Щекинского района от 31.05.2013 № 5-736 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650E7C" w:rsidRPr="00FD41DD" w:rsidRDefault="00650E7C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sectPr w:rsidR="00650E7C" w:rsidRPr="00650E7C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A2FDD-FEFA-4233-96AC-93717EC9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9</cp:revision>
  <cp:lastPrinted>1995-11-21T14:41:00Z</cp:lastPrinted>
  <dcterms:created xsi:type="dcterms:W3CDTF">2024-12-19T12:15:00Z</dcterms:created>
  <dcterms:modified xsi:type="dcterms:W3CDTF">2024-12-23T11:12:00Z</dcterms:modified>
</cp:coreProperties>
</file>