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1F5FC2" w:rsidP="00E21A4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20</w:t>
            </w:r>
            <w:r w:rsidR="000B2F4D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-СНПА от 2</w:t>
            </w:r>
            <w:r w:rsidR="0083322D">
              <w:rPr>
                <w:u w:val="single"/>
              </w:rPr>
              <w:t>7</w:t>
            </w:r>
            <w:r w:rsidR="003B6C43" w:rsidRPr="003B6C43">
              <w:rPr>
                <w:u w:val="single"/>
              </w:rPr>
              <w:t>.11.2024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3B6C43" w:rsidRDefault="003B6C43" w:rsidP="00E21A4D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83322D" w:rsidRPr="0083322D">
        <w:rPr>
          <w:rFonts w:ascii="PT Astra Serif" w:hAnsi="PT Astra Serif"/>
          <w:b/>
          <w:sz w:val="26"/>
          <w:szCs w:val="26"/>
        </w:rPr>
        <w:t>«О внесении изменения в постановление администрации Щекинского района от 07.06.2022 № 6-700 «О создании административной комиссии муниципального образования Щекинский район»</w:t>
      </w:r>
    </w:p>
    <w:p w:rsidR="000B2F4D" w:rsidRPr="00E21A4D" w:rsidRDefault="000B2F4D" w:rsidP="00E21A4D">
      <w:pPr>
        <w:jc w:val="center"/>
        <w:rPr>
          <w:b/>
          <w:sz w:val="26"/>
          <w:szCs w:val="26"/>
        </w:rPr>
      </w:pPr>
    </w:p>
    <w:p w:rsidR="00D81788" w:rsidRPr="00D81788" w:rsidRDefault="003B6C43" w:rsidP="00D8178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83322D" w:rsidRPr="0083322D">
        <w:rPr>
          <w:rFonts w:ascii="PT Astra Serif" w:hAnsi="PT Astra Serif"/>
          <w:bCs/>
          <w:sz w:val="26"/>
          <w:szCs w:val="26"/>
        </w:rPr>
        <w:t>«О внесении изменения в постановление администрации Щекинского района от 07.06.2022 № 6-700 «О создании административной комиссии муниципального образования Щекинский район»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D81788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83322D" w:rsidRPr="0083322D">
        <w:rPr>
          <w:rFonts w:ascii="PT Astra Serif" w:hAnsi="PT Astra Serif"/>
          <w:bCs/>
          <w:sz w:val="26"/>
          <w:szCs w:val="26"/>
        </w:rPr>
        <w:t>«О внесении изменения в постановление администрации Щекинского района от 07.06.2022 № 6-700 «О создании административной комиссии муниципального образования Щекинский район»</w:t>
      </w:r>
      <w:r w:rsidR="00D81788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8F034B" w:rsidRDefault="0083322D" w:rsidP="003B6C43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3B6C43" w:rsidRPr="008F034B">
              <w:rPr>
                <w:rFonts w:ascii="PT Astra Serif" w:hAnsi="PT Astra Serif" w:cs="PT Astra Serif"/>
              </w:rPr>
              <w:t xml:space="preserve">сп. </w:t>
            </w:r>
            <w:proofErr w:type="spellStart"/>
            <w:r>
              <w:rPr>
                <w:rFonts w:ascii="PT Astra Serif" w:hAnsi="PT Astra Serif" w:cs="PT Astra Serif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</w:rPr>
              <w:t xml:space="preserve"> Никита Альбертович</w:t>
            </w:r>
            <w:bookmarkStart w:id="4" w:name="_GoBack"/>
            <w:bookmarkEnd w:id="4"/>
            <w:r w:rsidR="003B6C43">
              <w:rPr>
                <w:rFonts w:ascii="PT Astra Serif" w:hAnsi="PT Astra Serif" w:cs="PT Astra Serif"/>
              </w:rPr>
              <w:t>,</w:t>
            </w:r>
          </w:p>
          <w:p w:rsidR="003B6C43" w:rsidRPr="008F034B" w:rsidRDefault="003B6C43" w:rsidP="003B6C43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r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p w:rsidR="002C151D" w:rsidRDefault="002C151D"/>
    <w:p w:rsidR="00D81788" w:rsidRDefault="00D81788"/>
    <w:sectPr w:rsidR="00D8178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4D" w:rsidRDefault="000B2F4D">
      <w:r>
        <w:separator/>
      </w:r>
    </w:p>
  </w:endnote>
  <w:endnote w:type="continuationSeparator" w:id="0">
    <w:p w:rsidR="000B2F4D" w:rsidRDefault="000B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4D" w:rsidRDefault="000B2F4D">
      <w:r>
        <w:separator/>
      </w:r>
    </w:p>
  </w:footnote>
  <w:footnote w:type="continuationSeparator" w:id="0">
    <w:p w:rsidR="000B2F4D" w:rsidRDefault="000B2F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D" w:rsidRDefault="000B2F4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F4D" w:rsidRDefault="000B2F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B2F4D"/>
    <w:rsid w:val="000C36CF"/>
    <w:rsid w:val="000C55E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4712B"/>
    <w:rsid w:val="00247E06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322D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63476-0AD7-419C-AAEF-82330A38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70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25</cp:revision>
  <cp:lastPrinted>1995-11-21T14:41:00Z</cp:lastPrinted>
  <dcterms:created xsi:type="dcterms:W3CDTF">2022-12-07T15:14:00Z</dcterms:created>
  <dcterms:modified xsi:type="dcterms:W3CDTF">2024-12-17T11:31:00Z</dcterms:modified>
</cp:coreProperties>
</file>