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CF0CEC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76433">
              <w:rPr>
                <w:u w:val="single"/>
              </w:rPr>
              <w:t>50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A66760">
              <w:rPr>
                <w:u w:val="single"/>
              </w:rPr>
              <w:t>5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05314" w:rsidRDefault="00105314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F0CEC" w:rsidRDefault="003B6C43" w:rsidP="00CF0CEC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  <w:r w:rsidR="00CF0CEC">
        <w:rPr>
          <w:rFonts w:ascii="PT Astra Serif" w:hAnsi="PT Astra Serif"/>
          <w:b/>
          <w:sz w:val="26"/>
          <w:szCs w:val="26"/>
        </w:rPr>
        <w:t xml:space="preserve"> </w:t>
      </w:r>
    </w:p>
    <w:p w:rsidR="00B76433" w:rsidRDefault="003B6C43" w:rsidP="00B76433"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B76433" w:rsidRPr="00B76433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B76433" w:rsidRPr="00B76433">
        <w:rPr>
          <w:rFonts w:ascii="PT Astra Serif" w:hAnsi="PT Astra Serif" w:cs="PT Astra Serif"/>
          <w:b/>
          <w:bCs/>
          <w:sz w:val="26"/>
          <w:szCs w:val="26"/>
        </w:rPr>
        <w:t>постановление администрации Щекинского района от 24.12.2021 № 12-1699</w:t>
      </w:r>
    </w:p>
    <w:p w:rsidR="00B670E8" w:rsidRPr="00B670E8" w:rsidRDefault="00B76433" w:rsidP="00B76433"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 w:rsidRPr="00B76433">
        <w:rPr>
          <w:rFonts w:ascii="PT Astra Serif" w:hAnsi="PT Astra Serif" w:cs="PT Astra Serif"/>
          <w:b/>
          <w:bCs/>
          <w:sz w:val="26"/>
          <w:szCs w:val="26"/>
        </w:rPr>
        <w:t>«</w:t>
      </w:r>
      <w:r w:rsidRPr="00B76433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B76433"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>образования Щекинский район «Развитие образования и архивного дела</w:t>
      </w:r>
      <w:r>
        <w:rPr>
          <w:rFonts w:ascii="PT Astra Serif" w:hAnsi="PT Astra Serif" w:cs="PT Astra Serif"/>
          <w:b/>
          <w:bCs/>
          <w:color w:val="000000"/>
          <w:spacing w:val="-1"/>
          <w:sz w:val="26"/>
          <w:szCs w:val="26"/>
        </w:rPr>
        <w:t xml:space="preserve"> </w:t>
      </w:r>
      <w:r w:rsidRPr="00B76433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в</w:t>
      </w:r>
      <w:r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 </w:t>
      </w:r>
      <w:r w:rsidRPr="00B76433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муниципальном образовании Щекинский район</w:t>
      </w:r>
      <w:r w:rsidR="00CF7CC3" w:rsidRPr="00CF7CC3">
        <w:rPr>
          <w:rFonts w:ascii="PT Astra Serif" w:hAnsi="PT Astra Serif"/>
          <w:b/>
          <w:bCs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B7643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B76433" w:rsidRPr="00B76433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B76433" w:rsidRPr="00B76433">
        <w:rPr>
          <w:rFonts w:ascii="PT Astra Serif" w:hAnsi="PT Astra Serif" w:cs="PT Astra Serif"/>
          <w:bCs/>
          <w:sz w:val="26"/>
          <w:szCs w:val="26"/>
        </w:rPr>
        <w:t>постановление администрац</w:t>
      </w:r>
      <w:bookmarkStart w:id="2" w:name="_GoBack"/>
      <w:bookmarkEnd w:id="2"/>
      <w:r w:rsidR="00B76433" w:rsidRPr="00B76433">
        <w:rPr>
          <w:rFonts w:ascii="PT Astra Serif" w:hAnsi="PT Astra Serif" w:cs="PT Astra Serif"/>
          <w:bCs/>
          <w:sz w:val="26"/>
          <w:szCs w:val="26"/>
        </w:rPr>
        <w:t>ии Щекинского района от 24.12.2021 № 12-1699 «</w:t>
      </w:r>
      <w:r w:rsidR="00B76433" w:rsidRPr="00B76433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B76433" w:rsidRPr="00B76433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B76433" w:rsidRPr="00B76433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B7643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5F35CD">
        <w:rPr>
          <w:rFonts w:ascii="PT Astra Serif" w:hAnsi="PT Astra Serif"/>
          <w:sz w:val="26"/>
          <w:szCs w:val="26"/>
        </w:rPr>
        <w:t>«</w:t>
      </w:r>
      <w:r w:rsidR="00B76433" w:rsidRPr="00B76433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B76433" w:rsidRPr="00B76433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12-1699 «</w:t>
      </w:r>
      <w:r w:rsidR="00B76433" w:rsidRPr="00B76433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B76433" w:rsidRPr="00B76433">
        <w:rPr>
          <w:rFonts w:ascii="PT Astra Serif" w:hAnsi="PT Astra Serif" w:cs="PT Astra Serif"/>
          <w:bCs/>
          <w:color w:val="000000"/>
          <w:spacing w:val="-1"/>
          <w:sz w:val="26"/>
          <w:szCs w:val="26"/>
        </w:rPr>
        <w:t xml:space="preserve">образования Щекинский район «Развитие образования и архивного дела </w:t>
      </w:r>
      <w:r w:rsidR="00B76433" w:rsidRPr="00B76433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05314" w:rsidRDefault="00105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B76433" w:rsidRDefault="00B76433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p w:rsid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sectPr w:rsidR="00B76433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05314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44CFD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76433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0CEC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2E649-704C-43B0-8DA3-7412EE26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23</cp:revision>
  <cp:lastPrinted>1995-11-21T14:41:00Z</cp:lastPrinted>
  <dcterms:created xsi:type="dcterms:W3CDTF">2024-12-19T12:15:00Z</dcterms:created>
  <dcterms:modified xsi:type="dcterms:W3CDTF">2024-12-25T14:36:00Z</dcterms:modified>
</cp:coreProperties>
</file>