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9541C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76433">
              <w:rPr>
                <w:u w:val="single"/>
              </w:rPr>
              <w:t>5</w:t>
            </w:r>
            <w:r w:rsidR="009541C0">
              <w:rPr>
                <w:u w:val="single"/>
              </w:rPr>
              <w:t>1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F0CEC" w:rsidRDefault="003B6C43" w:rsidP="00CF0CEC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  <w:r w:rsidR="00CF0CEC">
        <w:rPr>
          <w:rFonts w:ascii="PT Astra Serif" w:hAnsi="PT Astra Serif"/>
          <w:b/>
          <w:sz w:val="26"/>
          <w:szCs w:val="26"/>
        </w:rPr>
        <w:t xml:space="preserve"> </w:t>
      </w:r>
    </w:p>
    <w:p w:rsidR="00B670E8" w:rsidRPr="00B670E8" w:rsidRDefault="003B6C43" w:rsidP="009541C0">
      <w:pPr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9541C0" w:rsidRPr="009541C0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9541C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9541C0" w:rsidRPr="009541C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9541C0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>
        <w:rPr>
          <w:rFonts w:ascii="PT Astra Serif" w:hAnsi="PT Astra Serif"/>
          <w:sz w:val="26"/>
          <w:szCs w:val="26"/>
        </w:rPr>
        <w:t>«</w:t>
      </w:r>
      <w:r w:rsidR="009541C0" w:rsidRPr="009541C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B76433" w:rsidRDefault="00B76433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B76433" w:rsidRPr="00B76433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541C0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76433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A6B3-4E25-4EDC-BE8B-6E3D64BC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24</cp:revision>
  <cp:lastPrinted>1995-11-21T14:41:00Z</cp:lastPrinted>
  <dcterms:created xsi:type="dcterms:W3CDTF">2024-12-19T12:15:00Z</dcterms:created>
  <dcterms:modified xsi:type="dcterms:W3CDTF">2024-12-26T06:25:00Z</dcterms:modified>
</cp:coreProperties>
</file>