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533F0" w:rsidP="008533F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672863"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4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533F0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533F0">
        <w:rPr>
          <w:rFonts w:ascii="PT Astra Serif" w:hAnsi="PT Astra Serif"/>
          <w:b/>
          <w:sz w:val="26"/>
          <w:szCs w:val="26"/>
        </w:rPr>
        <w:t xml:space="preserve"> </w:t>
      </w:r>
    </w:p>
    <w:p w:rsidR="00AA4AFF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>проекта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533F0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района</w:t>
      </w:r>
      <w:r w:rsidR="001E6690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8533F0">
        <w:rPr>
          <w:rFonts w:ascii="PT Astra Serif" w:hAnsi="PT Astra Serif"/>
          <w:b/>
          <w:sz w:val="26"/>
          <w:szCs w:val="26"/>
        </w:rPr>
        <w:t>«</w:t>
      </w:r>
      <w:r w:rsidR="008533F0" w:rsidRPr="008533F0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10.01.2022 № 1-1 </w:t>
      </w:r>
    </w:p>
    <w:p w:rsidR="003B7536" w:rsidRPr="008533F0" w:rsidRDefault="008533F0" w:rsidP="003B7536">
      <w:pPr>
        <w:jc w:val="center"/>
        <w:rPr>
          <w:rFonts w:ascii="PT Astra Serif" w:hAnsi="PT Astra Serif" w:cs="PT Astra Serif"/>
          <w:sz w:val="26"/>
          <w:szCs w:val="26"/>
        </w:rPr>
      </w:pPr>
      <w:bookmarkStart w:id="2" w:name="_GoBack"/>
      <w:bookmarkEnd w:id="2"/>
      <w:r w:rsidRPr="008533F0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3B7536" w:rsidRPr="008533F0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533F0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</w:t>
      </w:r>
      <w:proofErr w:type="gramStart"/>
      <w:r w:rsidRPr="008533F0">
        <w:rPr>
          <w:rFonts w:ascii="PT Astra Serif" w:hAnsi="PT Astra Serif"/>
          <w:sz w:val="26"/>
          <w:szCs w:val="26"/>
        </w:rPr>
        <w:t>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8533F0" w:rsidRPr="008533F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3B753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8533F0" w:rsidRPr="008533F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0213A5" w:rsidRDefault="000213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BAC8-C0DD-4D29-8998-4F2F20A1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2025-01-24T08:27:00Z</dcterms:created>
  <dcterms:modified xsi:type="dcterms:W3CDTF">2025-01-24T08:31:00Z</dcterms:modified>
</cp:coreProperties>
</file>