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2B63F5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2B63F5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CD285F" w:rsidRPr="002B63F5" w:rsidRDefault="00140574" w:rsidP="00A90EA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2B63F5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2B63F5">
        <w:rPr>
          <w:rFonts w:ascii="PT Astra Serif" w:hAnsi="PT Astra Serif"/>
          <w:sz w:val="28"/>
          <w:szCs w:val="28"/>
        </w:rPr>
        <w:t xml:space="preserve"> </w:t>
      </w:r>
      <w:r w:rsidRPr="002B63F5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2B63F5">
        <w:rPr>
          <w:rFonts w:ascii="PT Astra Serif" w:hAnsi="PT Astra Serif" w:cs="Arial"/>
          <w:b/>
          <w:sz w:val="28"/>
          <w:szCs w:val="28"/>
        </w:rPr>
        <w:t xml:space="preserve">Федеральным законом </w:t>
      </w:r>
    </w:p>
    <w:p w:rsidR="00CD285F" w:rsidRPr="002B63F5" w:rsidRDefault="00140574" w:rsidP="00A90EA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2B63F5">
        <w:rPr>
          <w:rFonts w:ascii="PT Astra Serif" w:hAnsi="PT Astra Serif" w:cs="Arial"/>
          <w:b/>
          <w:sz w:val="28"/>
          <w:szCs w:val="28"/>
        </w:rPr>
        <w:t xml:space="preserve">от 27.07.2010 № 210-ФЗ «Об организации предоставления </w:t>
      </w:r>
    </w:p>
    <w:p w:rsidR="00A90EAC" w:rsidRPr="002B63F5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2B63F5">
        <w:rPr>
          <w:rFonts w:ascii="PT Astra Serif" w:hAnsi="PT Astra Serif" w:cs="Arial"/>
          <w:b/>
          <w:sz w:val="28"/>
          <w:szCs w:val="28"/>
        </w:rPr>
        <w:t>государственных и муниципальных услуг»</w:t>
      </w:r>
    </w:p>
    <w:p w:rsidR="00A90EAC" w:rsidRPr="002B63F5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B33AC3" w:rsidRPr="002B63F5" w:rsidRDefault="00140574" w:rsidP="001D66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B63F5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2B63F5">
        <w:rPr>
          <w:rFonts w:ascii="PT Astra Serif" w:hAnsi="PT Astra Serif" w:cs="Arial"/>
          <w:sz w:val="28"/>
          <w:szCs w:val="28"/>
        </w:rPr>
        <w:t>от 27.07.2010 №</w:t>
      </w:r>
      <w:r w:rsidRPr="002B63F5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2B63F5">
        <w:rPr>
          <w:rFonts w:ascii="PT Astra Serif" w:hAnsi="PT Astra Serif"/>
          <w:sz w:val="28"/>
          <w:szCs w:val="28"/>
        </w:rPr>
        <w:t xml:space="preserve">, в целях проведения оценки соответствия проекта </w:t>
      </w:r>
      <w:r w:rsidRPr="002B63F5">
        <w:rPr>
          <w:rFonts w:ascii="PT Astra Serif" w:hAnsi="PT Astra Serif"/>
          <w:sz w:val="28"/>
          <w:szCs w:val="28"/>
        </w:rPr>
        <w:lastRenderedPageBreak/>
        <w:t>требованиям</w:t>
      </w:r>
      <w:r w:rsidRPr="002B63F5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 w:rsidRPr="002B63F5">
        <w:rPr>
          <w:rFonts w:ascii="PT Astra Serif" w:hAnsi="PT Astra Serif" w:cs="Arial"/>
          <w:sz w:val="28"/>
          <w:szCs w:val="28"/>
        </w:rPr>
        <w:t> </w:t>
      </w:r>
      <w:r w:rsidRPr="002B63F5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2B63F5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r w:rsidR="00FF3176" w:rsidRPr="002B63F5">
        <w:rPr>
          <w:rFonts w:ascii="PT Astra Serif" w:hAnsi="PT Astra Serif"/>
          <w:sz w:val="28"/>
          <w:szCs w:val="28"/>
        </w:rPr>
        <w:t xml:space="preserve"> </w:t>
      </w:r>
      <w:r w:rsidR="006A4791" w:rsidRPr="002B63F5">
        <w:rPr>
          <w:rFonts w:ascii="PT Astra Serif" w:hAnsi="PT Astra Serif"/>
          <w:sz w:val="28"/>
          <w:szCs w:val="28"/>
        </w:rPr>
        <w:t>«</w:t>
      </w:r>
      <w:r w:rsidR="002B63F5" w:rsidRPr="002B63F5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26.11.2012 № 11-1424 «</w:t>
      </w:r>
      <w:r w:rsidR="002B63F5" w:rsidRPr="002B63F5">
        <w:rPr>
          <w:rFonts w:ascii="PT Astra Serif" w:eastAsia="Arial Unicode MS" w:hAnsi="PT Astra Serif"/>
          <w:sz w:val="28"/>
          <w:szCs w:val="28"/>
          <w:lang w:eastAsia="ar-SA"/>
        </w:rPr>
        <w:t>Об утверждении</w:t>
      </w:r>
      <w:r w:rsidR="002B63F5" w:rsidRPr="002B63F5">
        <w:rPr>
          <w:rFonts w:ascii="PT Astra Serif" w:eastAsia="Arial Unicode MS" w:hAnsi="PT Astra Serif" w:cs="Tahoma"/>
          <w:sz w:val="28"/>
          <w:szCs w:val="28"/>
          <w:lang w:eastAsia="ar-SA"/>
        </w:rPr>
        <w:t xml:space="preserve"> </w:t>
      </w:r>
      <w:r w:rsidR="002B63F5" w:rsidRPr="002B63F5">
        <w:rPr>
          <w:rFonts w:ascii="PT Astra Serif" w:eastAsia="Arial Unicode MS" w:hAnsi="PT Astra Serif"/>
          <w:sz w:val="28"/>
          <w:szCs w:val="28"/>
          <w:lang w:eastAsia="ar-SA"/>
        </w:rPr>
        <w:t>административного регламента</w:t>
      </w:r>
      <w:r w:rsidR="002B63F5" w:rsidRPr="002B63F5">
        <w:rPr>
          <w:rFonts w:ascii="PT Astra Serif" w:eastAsia="Arial Unicode MS" w:hAnsi="PT Astra Serif"/>
          <w:sz w:val="28"/>
          <w:szCs w:val="28"/>
        </w:rPr>
        <w:t xml:space="preserve"> </w:t>
      </w:r>
      <w:r w:rsidR="002B63F5" w:rsidRPr="002B63F5">
        <w:rPr>
          <w:rFonts w:ascii="PT Astra Serif" w:eastAsia="Arial Unicode MS" w:hAnsi="PT Astra Serif"/>
          <w:sz w:val="28"/>
          <w:szCs w:val="28"/>
          <w:lang w:eastAsia="ar-SA"/>
        </w:rPr>
        <w:t xml:space="preserve">предоставления муниципальной услуги </w:t>
      </w:r>
      <w:r w:rsidR="002B63F5" w:rsidRPr="002B63F5">
        <w:rPr>
          <w:rFonts w:ascii="PT Astra Serif" w:eastAsia="Arial Unicode MS" w:hAnsi="PT Astra Serif"/>
          <w:bCs/>
          <w:sz w:val="28"/>
          <w:szCs w:val="28"/>
          <w:lang w:eastAsia="ar-SA"/>
        </w:rPr>
        <w:t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правах».</w:t>
      </w:r>
    </w:p>
    <w:p w:rsidR="00A90EAC" w:rsidRPr="002B63F5" w:rsidRDefault="00140574" w:rsidP="00B322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B63F5">
        <w:rPr>
          <w:rFonts w:ascii="PT Astra Serif" w:hAnsi="PT Astra Serif"/>
          <w:sz w:val="28"/>
          <w:szCs w:val="28"/>
        </w:rPr>
        <w:t xml:space="preserve">По </w:t>
      </w:r>
      <w:r w:rsidRPr="002B63F5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2B63F5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2B63F5" w:rsidRDefault="00140574" w:rsidP="00A90E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B63F5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2B63F5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Pr="002B63F5" w:rsidRDefault="00140574" w:rsidP="00140574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B33AC3" w:rsidRPr="002B63F5" w:rsidRDefault="00B33AC3" w:rsidP="00140574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2B63F5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2B63F5" w:rsidRDefault="007F2A0E" w:rsidP="00DE2DF2">
            <w:pPr>
              <w:jc w:val="center"/>
              <w:rPr>
                <w:sz w:val="28"/>
                <w:szCs w:val="28"/>
              </w:rPr>
            </w:pPr>
            <w:r w:rsidRPr="002B63F5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2B63F5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2B63F5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2B63F5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2B63F5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2B63F5" w:rsidRDefault="007F2A0E" w:rsidP="00A90723">
            <w:pPr>
              <w:jc w:val="right"/>
              <w:rPr>
                <w:sz w:val="28"/>
                <w:szCs w:val="28"/>
              </w:rPr>
            </w:pPr>
            <w:r w:rsidRPr="002B63F5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Pr="00A17F4D" w:rsidRDefault="00D8437A" w:rsidP="00D8437A">
      <w:pPr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2B63F5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2B63F5" w:rsidRDefault="00975048" w:rsidP="009F06F1">
            <w:pPr>
              <w:jc w:val="both"/>
              <w:rPr>
                <w:sz w:val="22"/>
                <w:szCs w:val="22"/>
              </w:rPr>
            </w:pPr>
            <w:r w:rsidRPr="002B63F5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Исп. </w:t>
            </w:r>
            <w:r w:rsidR="00B33AC3" w:rsidRPr="002B63F5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2A1EAF" w:rsidRPr="002B63F5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975048" w:rsidRPr="002B63F5" w:rsidRDefault="00975048" w:rsidP="004E79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B63F5">
              <w:rPr>
                <w:rFonts w:ascii="PT Astra Serif" w:hAnsi="PT Astra Serif" w:cs="PT Astra Serif"/>
                <w:sz w:val="22"/>
                <w:szCs w:val="22"/>
              </w:rPr>
              <w:t xml:space="preserve">тел. </w:t>
            </w:r>
            <w:r w:rsidR="00C91E80" w:rsidRPr="002B63F5">
              <w:rPr>
                <w:rFonts w:ascii="PT Astra Serif" w:hAnsi="PT Astra Serif" w:cs="PT Astra Serif"/>
                <w:sz w:val="22"/>
                <w:szCs w:val="22"/>
              </w:rPr>
              <w:t>8(48751) 5-</w:t>
            </w:r>
            <w:r w:rsidR="006A4791" w:rsidRPr="002B63F5">
              <w:rPr>
                <w:rFonts w:ascii="PT Astra Serif" w:hAnsi="PT Astra Serif" w:cs="PT Astra Serif"/>
                <w:sz w:val="22"/>
                <w:szCs w:val="22"/>
              </w:rPr>
              <w:t>23</w:t>
            </w:r>
            <w:r w:rsidR="0033727D" w:rsidRPr="002B63F5"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="006A4791" w:rsidRPr="002B63F5">
              <w:rPr>
                <w:rFonts w:ascii="PT Astra Serif" w:hAnsi="PT Astra Serif" w:cs="PT Astra Serif"/>
                <w:sz w:val="22"/>
                <w:szCs w:val="22"/>
              </w:rPr>
              <w:t>6</w:t>
            </w:r>
            <w:r w:rsidR="0032260B" w:rsidRPr="002B63F5"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  <w:p w:rsidR="00975048" w:rsidRPr="002B63F5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4" w:name="FEEDBACKHL"/>
            <w:r w:rsidRPr="002B63F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4"/>
          </w:p>
          <w:p w:rsidR="00975048" w:rsidRPr="002B63F5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5" w:name="FEEDBACKQR"/>
            <w:r w:rsidRPr="002B63F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5"/>
          </w:p>
          <w:p w:rsidR="00920E60" w:rsidRPr="002B63F5" w:rsidRDefault="00920E60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20E60" w:rsidRPr="002B63F5" w:rsidRDefault="00920E60" w:rsidP="001D667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2C151D" w:rsidRPr="00A17F4D" w:rsidRDefault="002C151D" w:rsidP="002B63F5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2C151D" w:rsidRPr="00A17F4D" w:rsidSect="00425EAC"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C0" w:rsidRDefault="00C628C0">
      <w:r>
        <w:separator/>
      </w:r>
    </w:p>
  </w:endnote>
  <w:endnote w:type="continuationSeparator" w:id="0">
    <w:p w:rsidR="00C628C0" w:rsidRDefault="00C6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C0" w:rsidRDefault="00C628C0">
      <w:r>
        <w:separator/>
      </w:r>
    </w:p>
  </w:footnote>
  <w:footnote w:type="continuationSeparator" w:id="0">
    <w:p w:rsidR="00C628C0" w:rsidRDefault="00C62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02571"/>
    <w:rsid w:val="00035C81"/>
    <w:rsid w:val="000374CE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1255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1D667B"/>
    <w:rsid w:val="002035C6"/>
    <w:rsid w:val="00212425"/>
    <w:rsid w:val="00231440"/>
    <w:rsid w:val="002349AE"/>
    <w:rsid w:val="00247E06"/>
    <w:rsid w:val="002767FB"/>
    <w:rsid w:val="00293A4B"/>
    <w:rsid w:val="00296CF0"/>
    <w:rsid w:val="002A1EAF"/>
    <w:rsid w:val="002B2687"/>
    <w:rsid w:val="002B2E77"/>
    <w:rsid w:val="002B63F5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D2B"/>
    <w:rsid w:val="00332E9D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74A7F"/>
    <w:rsid w:val="0048387B"/>
    <w:rsid w:val="0049486A"/>
    <w:rsid w:val="00497C79"/>
    <w:rsid w:val="004B11C7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6E84"/>
    <w:rsid w:val="005A076B"/>
    <w:rsid w:val="005A18E3"/>
    <w:rsid w:val="005A55D1"/>
    <w:rsid w:val="005B40E9"/>
    <w:rsid w:val="006418F4"/>
    <w:rsid w:val="00650D0A"/>
    <w:rsid w:val="00667A80"/>
    <w:rsid w:val="006906B9"/>
    <w:rsid w:val="00691741"/>
    <w:rsid w:val="006A4791"/>
    <w:rsid w:val="006B1A53"/>
    <w:rsid w:val="006B3844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0E60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17F4D"/>
    <w:rsid w:val="00A40FB6"/>
    <w:rsid w:val="00A4313B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96662"/>
    <w:rsid w:val="00BA664B"/>
    <w:rsid w:val="00BD273F"/>
    <w:rsid w:val="00BD2A0C"/>
    <w:rsid w:val="00BD6634"/>
    <w:rsid w:val="00BE2775"/>
    <w:rsid w:val="00C0407F"/>
    <w:rsid w:val="00C053BA"/>
    <w:rsid w:val="00C16617"/>
    <w:rsid w:val="00C26040"/>
    <w:rsid w:val="00C628C0"/>
    <w:rsid w:val="00C91E80"/>
    <w:rsid w:val="00CA14C9"/>
    <w:rsid w:val="00CA5ED6"/>
    <w:rsid w:val="00CB16EC"/>
    <w:rsid w:val="00CC3BBF"/>
    <w:rsid w:val="00CD24AC"/>
    <w:rsid w:val="00CD285F"/>
    <w:rsid w:val="00CE42F3"/>
    <w:rsid w:val="00CF5570"/>
    <w:rsid w:val="00D169F7"/>
    <w:rsid w:val="00D16BDF"/>
    <w:rsid w:val="00D21ADE"/>
    <w:rsid w:val="00D34DF5"/>
    <w:rsid w:val="00D36001"/>
    <w:rsid w:val="00D8437A"/>
    <w:rsid w:val="00D935F9"/>
    <w:rsid w:val="00DD720E"/>
    <w:rsid w:val="00DE2DF2"/>
    <w:rsid w:val="00DF2A20"/>
    <w:rsid w:val="00E01E41"/>
    <w:rsid w:val="00E2121B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558074A-ACCB-42BB-A33A-5114D074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64B4C-1C8E-44BD-A5F3-C1DB94D6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1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Ольга Вилинская</cp:lastModifiedBy>
  <cp:revision>2</cp:revision>
  <cp:lastPrinted>2021-10-28T08:36:00Z</cp:lastPrinted>
  <dcterms:created xsi:type="dcterms:W3CDTF">2025-01-29T08:05:00Z</dcterms:created>
  <dcterms:modified xsi:type="dcterms:W3CDTF">2025-01-29T08:05:00Z</dcterms:modified>
</cp:coreProperties>
</file>