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F237B9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30</w:t>
            </w:r>
            <w:r w:rsidR="00210DC3">
              <w:rPr>
                <w:u w:val="single"/>
              </w:rPr>
              <w:t xml:space="preserve">-СНПА от </w:t>
            </w:r>
            <w:r w:rsidR="00C84AA8">
              <w:rPr>
                <w:u w:val="single"/>
              </w:rPr>
              <w:t>1</w:t>
            </w:r>
            <w:r>
              <w:rPr>
                <w:u w:val="single"/>
              </w:rPr>
              <w:t>9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F237B9" w:rsidRDefault="003B6C43" w:rsidP="00F237B9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F237B9" w:rsidRPr="00F237B9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10.01.2022 № 1-7</w:t>
      </w:r>
    </w:p>
    <w:p w:rsidR="00F237B9" w:rsidRDefault="00F237B9" w:rsidP="00F237B9">
      <w:pPr>
        <w:jc w:val="center"/>
        <w:rPr>
          <w:rFonts w:ascii="PT Astra Serif" w:hAnsi="PT Astra Serif"/>
          <w:b/>
          <w:sz w:val="26"/>
          <w:szCs w:val="26"/>
        </w:rPr>
      </w:pPr>
      <w:r w:rsidRPr="00F237B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муниципального образования Щекинский район «Информирование населения о деятельности органов </w:t>
      </w:r>
    </w:p>
    <w:p w:rsidR="003B7536" w:rsidRPr="00C218A6" w:rsidRDefault="00F237B9" w:rsidP="00F237B9">
      <w:pPr>
        <w:jc w:val="center"/>
        <w:rPr>
          <w:rFonts w:ascii="PT Astra Serif" w:hAnsi="PT Astra Serif" w:cs="PT Astra Serif"/>
          <w:sz w:val="26"/>
          <w:szCs w:val="26"/>
        </w:rPr>
      </w:pPr>
      <w:r w:rsidRPr="00F237B9">
        <w:rPr>
          <w:rFonts w:ascii="PT Astra Serif" w:hAnsi="PT Astra Serif"/>
          <w:b/>
          <w:sz w:val="26"/>
          <w:szCs w:val="26"/>
        </w:rPr>
        <w:t>местного самоуправления Щекинского района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218A6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F237B9" w:rsidRPr="00F237B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0213A5" w:rsidRPr="00C218A6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9766E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F237B9" w:rsidRPr="00F237B9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10.01.2022 № 1-7 «Об утверждении муниципальной программы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1464F8" w:rsidRDefault="00C84AA8" w:rsidP="001464F8">
      <w:pPr>
        <w:jc w:val="both"/>
        <w:rPr>
          <w:rFonts w:ascii="PT Astra Serif" w:hAnsi="PT Astra Serif"/>
          <w:sz w:val="26"/>
          <w:szCs w:val="26"/>
        </w:rPr>
      </w:pPr>
    </w:p>
    <w:p w:rsidR="00A21A7E" w:rsidRDefault="00A21A7E" w:rsidP="00C84AA8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  <w:bookmarkStart w:id="4" w:name="_GoBack"/>
      <w:bookmarkEnd w:id="4"/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9C0D-E52D-4D9A-A613-180E7661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56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18</cp:revision>
  <cp:lastPrinted>1995-11-21T14:41:00Z</cp:lastPrinted>
  <dcterms:created xsi:type="dcterms:W3CDTF">2025-01-30T11:37:00Z</dcterms:created>
  <dcterms:modified xsi:type="dcterms:W3CDTF">2025-02-19T09:31:00Z</dcterms:modified>
</cp:coreProperties>
</file>