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C1BE2" w:rsidP="00C218A6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C218A6">
              <w:rPr>
                <w:u w:val="single"/>
              </w:rPr>
              <w:t>8</w:t>
            </w:r>
            <w:r w:rsidR="00210DC3">
              <w:rPr>
                <w:u w:val="single"/>
              </w:rPr>
              <w:t xml:space="preserve">-СНПА от </w:t>
            </w:r>
            <w:r w:rsidR="00C84AA8">
              <w:rPr>
                <w:u w:val="single"/>
              </w:rPr>
              <w:t>1</w:t>
            </w:r>
            <w:r w:rsidR="00C218A6">
              <w:rPr>
                <w:u w:val="single"/>
              </w:rPr>
              <w:t>8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C218A6" w:rsidRDefault="003B6C43" w:rsidP="00C218A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C218A6" w:rsidRPr="00C218A6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C218A6" w:rsidRDefault="00C218A6" w:rsidP="00C218A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изменения в постановление администрации</w:t>
      </w:r>
      <w:r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Щекинского района от 27.12.2022 </w:t>
      </w:r>
    </w:p>
    <w:p w:rsidR="00C218A6" w:rsidRDefault="00C218A6" w:rsidP="00C218A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№ 12-1677 «Об утверждении муниципальной программы муниципального образования</w:t>
      </w:r>
      <w:r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Щекинский район «Развитие физической культуры и спорта</w:t>
      </w:r>
      <w:r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C218A6" w:rsidRDefault="00C218A6" w:rsidP="00C218A6">
      <w:pPr>
        <w:jc w:val="center"/>
        <w:rPr>
          <w:rFonts w:ascii="PT Astra Serif" w:hAnsi="PT Astra Serif" w:cs="PT Astra Serif"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в муниципальном образовании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</w:t>
      </w:r>
      <w:bookmarkStart w:id="2" w:name="_GoBack"/>
      <w:bookmarkEnd w:id="2"/>
      <w:r w:rsidRPr="00C218A6">
        <w:rPr>
          <w:rFonts w:ascii="PT Astra Serif" w:hAnsi="PT Astra Serif"/>
          <w:sz w:val="26"/>
          <w:szCs w:val="26"/>
        </w:rPr>
        <w:t xml:space="preserve">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C218A6" w:rsidRPr="00C218A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9766EE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C218A6" w:rsidRPr="00C218A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B3BD8" w:rsidRDefault="00EB3BD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C84AA8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404E-71C1-4C1A-9853-C45E534A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15</cp:revision>
  <cp:lastPrinted>1995-11-21T14:41:00Z</cp:lastPrinted>
  <dcterms:created xsi:type="dcterms:W3CDTF">2025-01-30T11:37:00Z</dcterms:created>
  <dcterms:modified xsi:type="dcterms:W3CDTF">2025-02-19T06:23:00Z</dcterms:modified>
</cp:coreProperties>
</file>