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F1AEC" w:rsidP="00D92877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D92877">
              <w:rPr>
                <w:u w:val="single"/>
              </w:rPr>
              <w:t>5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03</w:t>
            </w:r>
            <w:r w:rsidR="00F6485F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D92877" w:rsidRDefault="003B6C43" w:rsidP="00D92877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D92877"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О внесении</w:t>
      </w:r>
    </w:p>
    <w:p w:rsidR="00D92877" w:rsidRDefault="00D92877" w:rsidP="00D92877"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 изменений в </w:t>
      </w:r>
      <w:r w:rsidRPr="00D92877">
        <w:rPr>
          <w:rFonts w:ascii="PT Astra Serif" w:hAnsi="PT Astra Serif" w:cs="PT Astra Serif"/>
          <w:b/>
          <w:bCs/>
          <w:sz w:val="26"/>
          <w:szCs w:val="26"/>
        </w:rPr>
        <w:t>постановление администрации Щекинского района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 w:rsidRPr="00D92877">
        <w:rPr>
          <w:rFonts w:ascii="PT Astra Serif" w:hAnsi="PT Astra Serif" w:cs="PT Astra Serif"/>
          <w:b/>
          <w:bCs/>
          <w:sz w:val="26"/>
          <w:szCs w:val="26"/>
        </w:rPr>
        <w:t xml:space="preserve">от 24.12.2021 </w:t>
      </w:r>
    </w:p>
    <w:p w:rsidR="003B7536" w:rsidRPr="00C218A6" w:rsidRDefault="00D92877" w:rsidP="00D92877">
      <w:pPr>
        <w:jc w:val="center"/>
        <w:rPr>
          <w:rFonts w:ascii="PT Astra Serif" w:hAnsi="PT Astra Serif" w:cs="PT Astra Serif"/>
          <w:sz w:val="26"/>
          <w:szCs w:val="26"/>
        </w:rPr>
      </w:pPr>
      <w:r w:rsidRPr="00D92877">
        <w:rPr>
          <w:rFonts w:ascii="PT Astra Serif" w:hAnsi="PT Astra Serif" w:cs="PT Astra Serif"/>
          <w:b/>
          <w:bCs/>
          <w:sz w:val="26"/>
          <w:szCs w:val="26"/>
        </w:rPr>
        <w:t>№ 12-1699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 w:rsidRPr="00D92877">
        <w:rPr>
          <w:rFonts w:ascii="PT Astra Serif" w:hAnsi="PT Astra Serif" w:cs="PT Astra Serif"/>
          <w:b/>
          <w:bCs/>
          <w:sz w:val="26"/>
          <w:szCs w:val="26"/>
        </w:rPr>
        <w:t>«</w:t>
      </w:r>
      <w:r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Об утверждении муниципальной программы</w:t>
      </w:r>
      <w:r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 </w:t>
      </w:r>
      <w:r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муниципального </w:t>
      </w:r>
      <w:r w:rsidRPr="00D92877"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>образования Щекинский район «Развитие образования и архивного дела</w:t>
      </w:r>
      <w:r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 xml:space="preserve"> </w:t>
      </w:r>
      <w:r w:rsidRPr="00D92877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D92877" w:rsidRPr="00D92877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D92877" w:rsidRPr="00D92877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12-1699 «</w:t>
      </w:r>
      <w:r w:rsidR="00D92877" w:rsidRPr="00D92877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D92877" w:rsidRPr="00D92877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D92877" w:rsidRPr="00D92877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9766E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D92877" w:rsidRPr="00D92877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D92877" w:rsidRPr="00D92877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12-1699 «</w:t>
      </w:r>
      <w:r w:rsidR="00D92877" w:rsidRPr="00D92877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D92877" w:rsidRPr="00D92877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D92877" w:rsidRPr="00D92877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38C9-664B-4556-B149-DA4D567A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19</cp:revision>
  <cp:lastPrinted>1995-11-21T14:41:00Z</cp:lastPrinted>
  <dcterms:created xsi:type="dcterms:W3CDTF">2025-01-30T11:37:00Z</dcterms:created>
  <dcterms:modified xsi:type="dcterms:W3CDTF">2025-03-04T06:06:00Z</dcterms:modified>
</cp:coreProperties>
</file>