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0425E5" w:rsidRPr="000425E5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29.06.2022 № 6-830 «</w:t>
      </w:r>
      <w:r w:rsidR="000425E5" w:rsidRPr="000425E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sectPr w:rsidR="00590638" w:rsidRPr="00590638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5FC3-8300-4551-BE22-C74027E0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2021-10-28T08:36:00Z</cp:lastPrinted>
  <dcterms:created xsi:type="dcterms:W3CDTF">2025-01-14T07:14:00Z</dcterms:created>
  <dcterms:modified xsi:type="dcterms:W3CDTF">2025-03-11T12:13:00Z</dcterms:modified>
</cp:coreProperties>
</file>