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E96024" w:rsidP="003B692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3B692D">
              <w:rPr>
                <w:u w:val="single"/>
              </w:rPr>
              <w:t>4</w:t>
            </w:r>
            <w:r w:rsidR="00210DC3">
              <w:rPr>
                <w:u w:val="single"/>
              </w:rPr>
              <w:t xml:space="preserve">-СНПА от </w:t>
            </w:r>
            <w:r w:rsidR="0026137B">
              <w:rPr>
                <w:u w:val="single"/>
              </w:rPr>
              <w:t>2</w:t>
            </w:r>
            <w:r w:rsidR="003B692D">
              <w:rPr>
                <w:u w:val="single"/>
              </w:rPr>
              <w:t>7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3B692D" w:rsidRDefault="003B6C43" w:rsidP="00D53DD0">
      <w:pPr>
        <w:jc w:val="center"/>
        <w:rPr>
          <w:rFonts w:ascii="PT Astra Serif" w:hAnsi="PT Astra Serif"/>
          <w:b/>
          <w:sz w:val="26"/>
          <w:szCs w:val="26"/>
        </w:rPr>
      </w:pPr>
      <w:r w:rsidRPr="003B692D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3B692D">
        <w:rPr>
          <w:rFonts w:ascii="PT Astra Serif" w:hAnsi="PT Astra Serif"/>
          <w:b/>
          <w:sz w:val="26"/>
          <w:szCs w:val="26"/>
        </w:rPr>
        <w:t xml:space="preserve"> </w:t>
      </w:r>
      <w:r w:rsidRPr="003B692D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3B692D">
        <w:rPr>
          <w:rFonts w:ascii="PT Astra Serif" w:hAnsi="PT Astra Serif"/>
          <w:b/>
          <w:sz w:val="26"/>
          <w:szCs w:val="26"/>
        </w:rPr>
        <w:t xml:space="preserve"> </w:t>
      </w:r>
      <w:r w:rsidRPr="003B692D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3B692D">
        <w:rPr>
          <w:rFonts w:ascii="PT Astra Serif" w:hAnsi="PT Astra Serif"/>
          <w:b/>
          <w:sz w:val="26"/>
          <w:szCs w:val="26"/>
        </w:rPr>
        <w:t xml:space="preserve"> </w:t>
      </w:r>
      <w:r w:rsidRPr="003B692D">
        <w:rPr>
          <w:rFonts w:ascii="PT Astra Serif" w:hAnsi="PT Astra Serif"/>
          <w:b/>
          <w:sz w:val="26"/>
          <w:szCs w:val="26"/>
        </w:rPr>
        <w:t>экспертизы</w:t>
      </w:r>
    </w:p>
    <w:p w:rsidR="003B7536" w:rsidRPr="003B692D" w:rsidRDefault="003B6C43" w:rsidP="003B692D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 w:cs="PT Astra Serif"/>
          <w:sz w:val="26"/>
          <w:szCs w:val="26"/>
        </w:rPr>
      </w:pPr>
      <w:r w:rsidRPr="003B692D">
        <w:rPr>
          <w:rFonts w:ascii="PT Astra Serif" w:hAnsi="PT Astra Serif"/>
          <w:b/>
          <w:sz w:val="26"/>
          <w:szCs w:val="26"/>
        </w:rPr>
        <w:t>проекта</w:t>
      </w:r>
      <w:r w:rsidR="00CE0463" w:rsidRPr="003B692D">
        <w:rPr>
          <w:rFonts w:ascii="PT Astra Serif" w:hAnsi="PT Astra Serif"/>
          <w:b/>
          <w:sz w:val="26"/>
          <w:szCs w:val="26"/>
        </w:rPr>
        <w:t xml:space="preserve"> </w:t>
      </w:r>
      <w:r w:rsidRPr="003B692D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3B692D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3B692D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3B692D">
        <w:rPr>
          <w:rFonts w:ascii="PT Astra Serif" w:hAnsi="PT Astra Serif"/>
          <w:b/>
          <w:sz w:val="26"/>
          <w:szCs w:val="26"/>
        </w:rPr>
        <w:t xml:space="preserve"> </w:t>
      </w:r>
      <w:r w:rsidRPr="003B692D">
        <w:rPr>
          <w:rFonts w:ascii="PT Astra Serif" w:hAnsi="PT Astra Serif"/>
          <w:b/>
          <w:sz w:val="26"/>
          <w:szCs w:val="26"/>
        </w:rPr>
        <w:t>района</w:t>
      </w:r>
      <w:r w:rsidR="001E6690" w:rsidRPr="003B692D">
        <w:rPr>
          <w:rFonts w:ascii="PT Astra Serif" w:hAnsi="PT Astra Serif"/>
          <w:b/>
          <w:sz w:val="26"/>
          <w:szCs w:val="26"/>
        </w:rPr>
        <w:t xml:space="preserve"> </w:t>
      </w:r>
      <w:r w:rsidR="003B7536" w:rsidRPr="003B692D">
        <w:rPr>
          <w:rFonts w:ascii="PT Astra Serif" w:hAnsi="PT Astra Serif"/>
          <w:b/>
          <w:sz w:val="26"/>
          <w:szCs w:val="26"/>
        </w:rPr>
        <w:t>«</w:t>
      </w:r>
      <w:r w:rsidR="003B692D" w:rsidRPr="003B692D">
        <w:rPr>
          <w:rFonts w:ascii="PT Astra Serif" w:hAnsi="PT Astra Serif"/>
          <w:b/>
          <w:sz w:val="26"/>
          <w:szCs w:val="26"/>
        </w:rPr>
        <w:t>Об утверждении административного регламента предоставления муниципальной услуги «Выдача справок о подтверждении проживания (работы) граждан на территории проживания зоны с льготным социально-экономическим статусом</w:t>
      </w:r>
      <w:r w:rsidR="003B7536" w:rsidRPr="003B692D">
        <w:rPr>
          <w:rFonts w:ascii="PT Astra Serif" w:hAnsi="PT Astra Serif"/>
          <w:b/>
          <w:sz w:val="26"/>
          <w:szCs w:val="26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3B692D" w:rsidRDefault="003B6C43" w:rsidP="003B692D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3B692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3B692D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3B692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B692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3B692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3B692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3B692D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3B692D">
        <w:rPr>
          <w:rFonts w:ascii="PT Astra Serif" w:hAnsi="PT Astra Serif"/>
          <w:sz w:val="26"/>
          <w:szCs w:val="26"/>
        </w:rPr>
        <w:t>«</w:t>
      </w:r>
      <w:r w:rsidR="003B692D" w:rsidRPr="003B692D">
        <w:rPr>
          <w:rFonts w:ascii="PT Astra Serif" w:hAnsi="PT Astra Serif"/>
          <w:sz w:val="26"/>
          <w:szCs w:val="26"/>
        </w:rPr>
        <w:t>Об утверждении адми</w:t>
      </w:r>
      <w:bookmarkStart w:id="2" w:name="_GoBack"/>
      <w:bookmarkEnd w:id="2"/>
      <w:r w:rsidR="003B692D" w:rsidRPr="003B692D">
        <w:rPr>
          <w:rFonts w:ascii="PT Astra Serif" w:hAnsi="PT Astra Serif"/>
          <w:sz w:val="26"/>
          <w:szCs w:val="26"/>
        </w:rPr>
        <w:t>нистративного регламента предоставления муниципальной услуги «Выдача справок о подтверждении проживания (работы) граждан на территории проживания зоны с льготным социально-экономическим статусом</w:t>
      </w:r>
      <w:r w:rsidR="009766EE" w:rsidRPr="003B692D">
        <w:rPr>
          <w:rFonts w:ascii="PT Astra Serif" w:hAnsi="PT Astra Serif"/>
          <w:sz w:val="26"/>
          <w:szCs w:val="26"/>
        </w:rPr>
        <w:t>»</w:t>
      </w:r>
      <w:r w:rsidR="000213A5" w:rsidRPr="003B692D">
        <w:rPr>
          <w:rFonts w:ascii="PT Astra Serif" w:hAnsi="PT Astra Serif"/>
          <w:sz w:val="26"/>
          <w:szCs w:val="26"/>
        </w:rPr>
        <w:t>.</w:t>
      </w:r>
    </w:p>
    <w:p w:rsidR="003B6C43" w:rsidRPr="003B692D" w:rsidRDefault="003B6C43" w:rsidP="003B692D">
      <w:pPr>
        <w:widowControl w:val="0"/>
        <w:tabs>
          <w:tab w:val="center" w:pos="4677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3B692D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3B692D">
        <w:rPr>
          <w:rFonts w:ascii="PT Astra Serif" w:hAnsi="PT Astra Serif"/>
          <w:sz w:val="26"/>
          <w:szCs w:val="26"/>
        </w:rPr>
        <w:t xml:space="preserve"> «</w:t>
      </w:r>
      <w:r w:rsidR="003B692D" w:rsidRPr="003B692D">
        <w:rPr>
          <w:rFonts w:ascii="PT Astra Serif" w:hAnsi="PT Astra Serif"/>
          <w:sz w:val="26"/>
          <w:szCs w:val="26"/>
        </w:rPr>
        <w:t>Об утверждении административного регламента предоставления муниципальной услуги «Выдача справок о подтверждении проживания (работы) граждан на территории проживания зоны с льготным социально-экономическим статусом</w:t>
      </w:r>
      <w:r w:rsidR="009766EE" w:rsidRPr="003B692D">
        <w:rPr>
          <w:rFonts w:ascii="PT Astra Serif" w:hAnsi="PT Astra Serif"/>
          <w:sz w:val="26"/>
          <w:szCs w:val="26"/>
        </w:rPr>
        <w:t>»</w:t>
      </w:r>
      <w:r w:rsidR="00FD41DD" w:rsidRPr="003B692D">
        <w:rPr>
          <w:rFonts w:ascii="PT Astra Serif" w:hAnsi="PT Astra Serif"/>
          <w:sz w:val="26"/>
          <w:szCs w:val="26"/>
        </w:rPr>
        <w:t xml:space="preserve"> </w:t>
      </w:r>
      <w:r w:rsidRPr="003B692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26137B" w:rsidRDefault="0026137B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26137B" w:rsidRDefault="0026137B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3B692D" w:rsidRPr="00270458" w:rsidRDefault="003B692D" w:rsidP="003B692D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92D" w:rsidRPr="00270458" w:rsidRDefault="003B692D" w:rsidP="003B692D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26137B" w:rsidRDefault="0026137B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26137B" w:rsidRDefault="0026137B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26137B" w:rsidRDefault="0026137B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26137B" w:rsidRDefault="0026137B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26137B" w:rsidRDefault="0026137B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975048" w:rsidRPr="00C218A6" w:rsidRDefault="00975048" w:rsidP="0026137B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HL"/>
      <w:r w:rsidRPr="009F06F1">
        <w:rPr>
          <w:rFonts w:ascii="PT Astra Serif" w:hAnsi="PT Astra Serif"/>
        </w:rPr>
        <w:t xml:space="preserve"> </w:t>
      </w:r>
      <w:bookmarkEnd w:id="5"/>
    </w:p>
    <w:p w:rsidR="00E96024" w:rsidRDefault="00E96024" w:rsidP="00A21A7E">
      <w:pPr>
        <w:ind w:firstLine="709"/>
      </w:pPr>
      <w:bookmarkStart w:id="6" w:name="FEEDBACKQR"/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E96024" w:rsidRDefault="00E96024" w:rsidP="00A21A7E">
      <w:pPr>
        <w:ind w:firstLine="709"/>
      </w:pPr>
    </w:p>
    <w:p w:rsidR="0026137B" w:rsidRDefault="0026137B" w:rsidP="00A21A7E">
      <w:pPr>
        <w:ind w:firstLine="709"/>
      </w:pPr>
    </w:p>
    <w:p w:rsidR="0026137B" w:rsidRPr="0026137B" w:rsidRDefault="0026137B" w:rsidP="0026137B"/>
    <w:p w:rsidR="0026137B" w:rsidRPr="0026137B" w:rsidRDefault="0026137B" w:rsidP="0026137B"/>
    <w:p w:rsidR="0026137B" w:rsidRPr="0026137B" w:rsidRDefault="0026137B" w:rsidP="0026137B"/>
    <w:p w:rsidR="0026137B" w:rsidRPr="0026137B" w:rsidRDefault="0026137B" w:rsidP="0026137B"/>
    <w:p w:rsidR="0026137B" w:rsidRPr="0026137B" w:rsidRDefault="0026137B" w:rsidP="0026137B"/>
    <w:p w:rsidR="0026137B" w:rsidRPr="0026137B" w:rsidRDefault="0026137B" w:rsidP="0026137B"/>
    <w:p w:rsidR="0026137B" w:rsidRDefault="0026137B" w:rsidP="0026137B">
      <w:pPr>
        <w:jc w:val="center"/>
      </w:pPr>
    </w:p>
    <w:p w:rsidR="0026137B" w:rsidRDefault="0026137B" w:rsidP="0026137B">
      <w:pPr>
        <w:jc w:val="center"/>
      </w:pPr>
    </w:p>
    <w:p w:rsidR="0026137B" w:rsidRDefault="0026137B" w:rsidP="0026137B">
      <w:pPr>
        <w:jc w:val="center"/>
      </w:pPr>
    </w:p>
    <w:p w:rsidR="0026137B" w:rsidRDefault="0026137B" w:rsidP="0026137B">
      <w:pPr>
        <w:jc w:val="center"/>
      </w:pPr>
    </w:p>
    <w:bookmarkEnd w:id="6"/>
    <w:sectPr w:rsidR="0026137B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5B" w:rsidRDefault="00AE475B">
      <w:r>
        <w:separator/>
      </w:r>
    </w:p>
  </w:endnote>
  <w:endnote w:type="continuationSeparator" w:id="0">
    <w:p w:rsidR="00AE475B" w:rsidRDefault="00AE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5B" w:rsidRDefault="00AE475B">
      <w:r>
        <w:separator/>
      </w:r>
    </w:p>
  </w:footnote>
  <w:footnote w:type="continuationSeparator" w:id="0">
    <w:p w:rsidR="00AE475B" w:rsidRDefault="00AE4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A55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6137B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92D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071FF"/>
    <w:rsid w:val="006076D2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27933"/>
    <w:rsid w:val="00731052"/>
    <w:rsid w:val="00794FDF"/>
    <w:rsid w:val="00796661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44652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AE475B"/>
    <w:rsid w:val="00B03873"/>
    <w:rsid w:val="00B0593F"/>
    <w:rsid w:val="00B2356A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0D8B"/>
    <w:rsid w:val="00CB75DC"/>
    <w:rsid w:val="00CC38A4"/>
    <w:rsid w:val="00CD24AC"/>
    <w:rsid w:val="00CD6313"/>
    <w:rsid w:val="00CE0463"/>
    <w:rsid w:val="00CF1C9D"/>
    <w:rsid w:val="00D107BD"/>
    <w:rsid w:val="00D363CF"/>
    <w:rsid w:val="00D53DD0"/>
    <w:rsid w:val="00D81788"/>
    <w:rsid w:val="00D8437A"/>
    <w:rsid w:val="00D85F8E"/>
    <w:rsid w:val="00D92877"/>
    <w:rsid w:val="00D92D83"/>
    <w:rsid w:val="00E01E41"/>
    <w:rsid w:val="00E21A4D"/>
    <w:rsid w:val="00E71089"/>
    <w:rsid w:val="00E96024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B3311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0AF00-D4F0-4F66-8A68-A3A246A50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38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11</cp:revision>
  <cp:lastPrinted>1995-11-21T14:41:00Z</cp:lastPrinted>
  <dcterms:created xsi:type="dcterms:W3CDTF">2025-03-05T11:18:00Z</dcterms:created>
  <dcterms:modified xsi:type="dcterms:W3CDTF">2025-03-27T14:37:00Z</dcterms:modified>
</cp:coreProperties>
</file>