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253D43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253D43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253D43">
        <w:rPr>
          <w:rFonts w:ascii="PT Astra Serif" w:hAnsi="PT Astra Serif"/>
          <w:sz w:val="28"/>
          <w:szCs w:val="28"/>
        </w:rPr>
        <w:t xml:space="preserve"> </w:t>
      </w:r>
      <w:r w:rsidRPr="00253D43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253D43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0425E5" w:rsidRDefault="00A90EAC" w:rsidP="000425E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C3998" w:rsidRPr="000425E5" w:rsidRDefault="00140574" w:rsidP="000425E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0425E5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0425E5">
        <w:rPr>
          <w:rFonts w:ascii="PT Astra Serif" w:hAnsi="PT Astra Serif" w:cs="Arial"/>
          <w:sz w:val="28"/>
          <w:szCs w:val="28"/>
        </w:rPr>
        <w:t>от 27.07.2010 №</w:t>
      </w:r>
      <w:r w:rsidRPr="000425E5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0425E5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0425E5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0425E5">
        <w:rPr>
          <w:rFonts w:ascii="PT Astra Serif" w:hAnsi="PT Astra Serif" w:cs="Arial"/>
          <w:sz w:val="28"/>
          <w:szCs w:val="28"/>
        </w:rPr>
        <w:t> </w:t>
      </w:r>
      <w:r w:rsidRPr="000425E5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0425E5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0425E5">
        <w:rPr>
          <w:rFonts w:ascii="PT Astra Serif" w:hAnsi="PT Astra Serif"/>
          <w:sz w:val="28"/>
          <w:szCs w:val="28"/>
        </w:rPr>
        <w:t xml:space="preserve"> </w:t>
      </w:r>
      <w:r w:rsidR="007C3998" w:rsidRPr="000425E5">
        <w:rPr>
          <w:rFonts w:ascii="PT Astra Serif" w:hAnsi="PT Astra Serif"/>
          <w:sz w:val="28"/>
          <w:szCs w:val="28"/>
        </w:rPr>
        <w:t>«</w:t>
      </w:r>
      <w:r w:rsidR="00D178AF" w:rsidRPr="00D178AF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«Выдача документов (справки с места жительства, выписки из домовой книги, копии карточек учета собственника жилого помещения)</w:t>
      </w:r>
      <w:r w:rsidR="007C3998" w:rsidRPr="000425E5">
        <w:rPr>
          <w:rFonts w:ascii="PT Astra Serif" w:hAnsi="PT Astra Serif"/>
          <w:sz w:val="28"/>
          <w:szCs w:val="28"/>
        </w:rPr>
        <w:t>».</w:t>
      </w:r>
    </w:p>
    <w:p w:rsidR="00A90EAC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По </w:t>
      </w:r>
      <w:r w:rsidRPr="00253D43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253D43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253D43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B80FCC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A17F4D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253D43" w:rsidRDefault="007F2A0E" w:rsidP="00DE2DF2">
            <w:pPr>
              <w:jc w:val="center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253D43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253D43" w:rsidRDefault="007F2A0E" w:rsidP="00A90723">
            <w:pPr>
              <w:jc w:val="right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Pr="00A17F4D" w:rsidRDefault="00D8437A" w:rsidP="00D8437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B80FCC" w:rsidRDefault="00975048" w:rsidP="009F06F1">
            <w:pPr>
              <w:jc w:val="both"/>
              <w:rPr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Исп. </w:t>
            </w:r>
            <w:r w:rsidR="00B80FCC" w:rsidRPr="00B80FCC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2A1EAF" w:rsidRPr="00B80FCC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975048" w:rsidRPr="00B80FCC" w:rsidRDefault="00975048" w:rsidP="004E79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тел. </w:t>
            </w:r>
            <w:r w:rsidR="00C91E80" w:rsidRPr="00B80FCC">
              <w:rPr>
                <w:rFonts w:ascii="PT Astra Serif" w:hAnsi="PT Astra Serif" w:cs="PT Astra Serif"/>
                <w:sz w:val="22"/>
                <w:szCs w:val="22"/>
              </w:rPr>
              <w:t>8(48751) 5-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33727D" w:rsidRPr="00B80FCC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 w:rsidR="0032260B" w:rsidRPr="00B80FCC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3" w:name="FEEDBACKHL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3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QR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20E60" w:rsidRPr="00B80FCC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B80FCC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590638" w:rsidRDefault="00590638" w:rsidP="007C39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</w:p>
    <w:p w:rsidR="00326807" w:rsidRPr="00D178AF" w:rsidRDefault="00326807" w:rsidP="00326807">
      <w:pPr>
        <w:pStyle w:val="1"/>
        <w:jc w:val="both"/>
        <w:rPr>
          <w:rFonts w:ascii="PT Astra Serif" w:hAnsi="PT Astra Serif"/>
          <w:szCs w:val="28"/>
        </w:rPr>
      </w:pPr>
      <w:bookmarkStart w:id="5" w:name="_GoBack"/>
      <w:bookmarkEnd w:id="5"/>
    </w:p>
    <w:sectPr w:rsidR="00326807" w:rsidRPr="00D178AF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DB" w:rsidRDefault="00014BDB">
      <w:r>
        <w:separator/>
      </w:r>
    </w:p>
  </w:endnote>
  <w:endnote w:type="continuationSeparator" w:id="0">
    <w:p w:rsidR="00014BDB" w:rsidRDefault="0001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DB" w:rsidRDefault="00014BDB">
      <w:r>
        <w:separator/>
      </w:r>
    </w:p>
  </w:footnote>
  <w:footnote w:type="continuationSeparator" w:id="0">
    <w:p w:rsidR="00014BDB" w:rsidRDefault="0001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14BDB"/>
    <w:rsid w:val="000249DF"/>
    <w:rsid w:val="00035C81"/>
    <w:rsid w:val="000374CE"/>
    <w:rsid w:val="000425E5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53D43"/>
    <w:rsid w:val="002767FB"/>
    <w:rsid w:val="002929BC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807"/>
    <w:rsid w:val="00326D2B"/>
    <w:rsid w:val="00332E9D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44C79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0638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C3998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80FCC"/>
    <w:rsid w:val="00B96662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178AF"/>
    <w:rsid w:val="00D21ADE"/>
    <w:rsid w:val="00D34DF5"/>
    <w:rsid w:val="00D36001"/>
    <w:rsid w:val="00D8437A"/>
    <w:rsid w:val="00D935F9"/>
    <w:rsid w:val="00DC74DB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CF60-DDAE-4386-96D8-D8167308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2021-10-28T08:36:00Z</cp:lastPrinted>
  <dcterms:created xsi:type="dcterms:W3CDTF">2025-03-27T14:43:00Z</dcterms:created>
  <dcterms:modified xsi:type="dcterms:W3CDTF">2025-03-28T13:35:00Z</dcterms:modified>
</cp:coreProperties>
</file>