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53EB8" w:rsidP="005775AB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072BF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B53EB8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3B6C43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проекта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B53EB8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района</w:t>
      </w:r>
      <w:r w:rsidR="001E6690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66142E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«</w:t>
      </w:r>
      <w:r w:rsidR="00B53EB8" w:rsidRPr="00B53EB8">
        <w:rPr>
          <w:rFonts w:ascii="PT Astra Serif" w:hAnsi="PT Astra Serif"/>
          <w:b/>
          <w:sz w:val="28"/>
          <w:szCs w:val="28"/>
        </w:rPr>
        <w:t xml:space="preserve">Об актуализации схемы теплоснабжения муниципального </w:t>
      </w:r>
    </w:p>
    <w:p w:rsidR="003B7536" w:rsidRPr="00B53EB8" w:rsidRDefault="00B53EB8" w:rsidP="00B53EB8">
      <w:pPr>
        <w:jc w:val="center"/>
        <w:rPr>
          <w:rFonts w:ascii="PT Astra Serif" w:hAnsi="PT Astra Serif" w:cs="PT Astra Serif"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3072BF" w:rsidRPr="003072BF">
        <w:rPr>
          <w:rFonts w:ascii="PT Astra Serif" w:hAnsi="PT Astra Serif"/>
          <w:b/>
          <w:sz w:val="28"/>
          <w:szCs w:val="28"/>
        </w:rPr>
        <w:t>Ломинцевское</w:t>
      </w:r>
      <w:r w:rsidRPr="00B53EB8">
        <w:rPr>
          <w:rFonts w:ascii="PT Astra Serif" w:hAnsi="PT Astra Serif"/>
          <w:b/>
          <w:sz w:val="28"/>
          <w:szCs w:val="28"/>
        </w:rPr>
        <w:t xml:space="preserve"> Щекинский район</w:t>
      </w:r>
      <w:r w:rsidR="0066142E" w:rsidRPr="00B53EB8">
        <w:rPr>
          <w:rFonts w:ascii="PT Astra Serif" w:hAnsi="PT Astra Serif"/>
          <w:b/>
          <w:sz w:val="28"/>
          <w:szCs w:val="28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B53EB8" w:rsidRDefault="003B6C43" w:rsidP="0066142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53EB8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B53EB8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B53EB8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B53EB8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B53EB8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B53EB8">
        <w:rPr>
          <w:rFonts w:ascii="PT Astra Serif" w:hAnsi="PT Astra Serif"/>
          <w:sz w:val="28"/>
          <w:szCs w:val="28"/>
        </w:rPr>
        <w:t>«</w:t>
      </w:r>
      <w:r w:rsidR="00B53EB8" w:rsidRPr="00B53EB8">
        <w:rPr>
          <w:rFonts w:ascii="PT Astra Serif" w:hAnsi="PT Astra Serif"/>
          <w:sz w:val="28"/>
          <w:szCs w:val="28"/>
        </w:rPr>
        <w:t xml:space="preserve">Об актуализации схемы теплоснабжения муниципального образования </w:t>
      </w:r>
      <w:r w:rsidR="003072BF" w:rsidRPr="003072BF">
        <w:rPr>
          <w:rFonts w:ascii="PT Astra Serif" w:hAnsi="PT Astra Serif"/>
          <w:sz w:val="28"/>
          <w:szCs w:val="28"/>
        </w:rPr>
        <w:t>Ломинцевское</w:t>
      </w:r>
      <w:r w:rsidR="00B53EB8" w:rsidRPr="00B53EB8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0213A5" w:rsidRPr="00B53EB8">
        <w:rPr>
          <w:rFonts w:ascii="PT Astra Serif" w:hAnsi="PT Astra Serif"/>
          <w:sz w:val="28"/>
          <w:szCs w:val="28"/>
        </w:rPr>
        <w:t>.</w:t>
      </w:r>
    </w:p>
    <w:p w:rsidR="003B6C43" w:rsidRPr="00B53EB8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3EB8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B53EB8">
        <w:rPr>
          <w:rFonts w:ascii="PT Astra Serif" w:hAnsi="PT Astra Serif"/>
          <w:sz w:val="28"/>
          <w:szCs w:val="28"/>
        </w:rPr>
        <w:t xml:space="preserve"> «</w:t>
      </w:r>
      <w:r w:rsidR="00B53EB8" w:rsidRPr="00B53EB8">
        <w:rPr>
          <w:rFonts w:ascii="PT Astra Serif" w:hAnsi="PT Astra Serif"/>
          <w:sz w:val="28"/>
          <w:szCs w:val="28"/>
        </w:rPr>
        <w:t xml:space="preserve">Об актуализации схемы теплоснабжения муниципального образования </w:t>
      </w:r>
      <w:r w:rsidR="003072BF" w:rsidRPr="003072BF">
        <w:rPr>
          <w:rFonts w:ascii="PT Astra Serif" w:hAnsi="PT Astra Serif"/>
          <w:sz w:val="28"/>
          <w:szCs w:val="28"/>
        </w:rPr>
        <w:t>Ломинцевское</w:t>
      </w:r>
      <w:r w:rsidR="00B53EB8" w:rsidRPr="00B53EB8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FD41DD" w:rsidRPr="00B53EB8">
        <w:rPr>
          <w:rFonts w:ascii="PT Astra Serif" w:hAnsi="PT Astra Serif"/>
          <w:sz w:val="28"/>
          <w:szCs w:val="28"/>
        </w:rPr>
        <w:t xml:space="preserve"> </w:t>
      </w:r>
      <w:r w:rsidRPr="00B53EB8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4" w:name="_GoBack"/>
            <w:bookmarkEnd w:id="4"/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072BF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775AB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A63E-7E57-40C1-BC74-2239D56B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2025-03-28T06:39:00Z</dcterms:created>
  <dcterms:modified xsi:type="dcterms:W3CDTF">2025-03-28T07:01:00Z</dcterms:modified>
</cp:coreProperties>
</file>