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253D43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253D43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253D43">
        <w:rPr>
          <w:rFonts w:ascii="PT Astra Serif" w:hAnsi="PT Astra Serif"/>
          <w:sz w:val="28"/>
          <w:szCs w:val="28"/>
        </w:rPr>
        <w:t xml:space="preserve"> </w:t>
      </w:r>
      <w:r w:rsidRPr="00253D43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253D43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0425E5" w:rsidRDefault="00A90EAC" w:rsidP="000425E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C3998" w:rsidRPr="000425E5" w:rsidRDefault="00140574" w:rsidP="000425E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0425E5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0425E5">
        <w:rPr>
          <w:rFonts w:ascii="PT Astra Serif" w:hAnsi="PT Astra Serif" w:cs="Arial"/>
          <w:sz w:val="28"/>
          <w:szCs w:val="28"/>
        </w:rPr>
        <w:t>от 27.07.2010 №</w:t>
      </w:r>
      <w:r w:rsidRPr="000425E5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0425E5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0425E5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 w:rsidRPr="000425E5">
        <w:rPr>
          <w:rFonts w:ascii="PT Astra Serif" w:hAnsi="PT Astra Serif" w:cs="Arial"/>
          <w:sz w:val="28"/>
          <w:szCs w:val="28"/>
        </w:rPr>
        <w:t> </w:t>
      </w:r>
      <w:r w:rsidRPr="000425E5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0425E5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0425E5">
        <w:rPr>
          <w:rFonts w:ascii="PT Astra Serif" w:hAnsi="PT Astra Serif"/>
          <w:sz w:val="28"/>
          <w:szCs w:val="28"/>
        </w:rPr>
        <w:t xml:space="preserve"> </w:t>
      </w:r>
      <w:r w:rsidR="007C3998" w:rsidRPr="000425E5">
        <w:rPr>
          <w:rFonts w:ascii="PT Astra Serif" w:hAnsi="PT Astra Serif"/>
          <w:sz w:val="28"/>
          <w:szCs w:val="28"/>
        </w:rPr>
        <w:t>«</w:t>
      </w:r>
      <w:r w:rsidR="00BA4D3E" w:rsidRPr="00BA4D3E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Щекинского района от 16.05.2022 </w:t>
      </w:r>
      <w:r w:rsidR="00BA4D3E">
        <w:rPr>
          <w:rFonts w:ascii="PT Astra Serif" w:hAnsi="PT Astra Serif"/>
          <w:sz w:val="28"/>
          <w:szCs w:val="28"/>
        </w:rPr>
        <w:t xml:space="preserve">       </w:t>
      </w:r>
      <w:r w:rsidR="00BA4D3E" w:rsidRPr="00BA4D3E">
        <w:rPr>
          <w:rFonts w:ascii="PT Astra Serif" w:hAnsi="PT Astra Serif"/>
          <w:sz w:val="28"/>
          <w:szCs w:val="28"/>
        </w:rPr>
        <w:t>№ 5-536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Щекинского района</w:t>
      </w:r>
      <w:r w:rsidR="007C3998" w:rsidRPr="000425E5">
        <w:rPr>
          <w:rFonts w:ascii="PT Astra Serif" w:hAnsi="PT Astra Serif"/>
          <w:sz w:val="28"/>
          <w:szCs w:val="28"/>
        </w:rPr>
        <w:t>».</w:t>
      </w:r>
    </w:p>
    <w:p w:rsidR="00A90EAC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По </w:t>
      </w:r>
      <w:r w:rsidRPr="00253D43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253D43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253D43">
        <w:rPr>
          <w:rFonts w:ascii="PT Astra Serif" w:hAnsi="PT Astra Serif" w:cs="Arial"/>
          <w:sz w:val="28"/>
          <w:szCs w:val="28"/>
        </w:rPr>
        <w:t>Федерального закона от</w:t>
      </w:r>
      <w:bookmarkStart w:id="2" w:name="_GoBack"/>
      <w:bookmarkEnd w:id="2"/>
      <w:r w:rsidRPr="00253D43">
        <w:rPr>
          <w:rFonts w:ascii="PT Astra Serif" w:hAnsi="PT Astra Serif" w:cs="Arial"/>
          <w:sz w:val="28"/>
          <w:szCs w:val="28"/>
        </w:rPr>
        <w:t xml:space="preserve"> 27.07.2010 № 210-ФЗ «Об организации предоставления государственных и муниципальных услуг».</w:t>
      </w:r>
    </w:p>
    <w:p w:rsidR="00140574" w:rsidRDefault="00140574" w:rsidP="00B80FCC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A17F4D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253D43" w:rsidRDefault="007F2A0E" w:rsidP="00DE2DF2">
            <w:pPr>
              <w:jc w:val="center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253D43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253D43" w:rsidRDefault="007F2A0E" w:rsidP="00A90723">
            <w:pPr>
              <w:jc w:val="right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Pr="00A17F4D" w:rsidRDefault="00D8437A" w:rsidP="00D8437A">
      <w:pPr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B80FCC" w:rsidRDefault="00975048" w:rsidP="009F06F1">
            <w:pPr>
              <w:jc w:val="both"/>
              <w:rPr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Исп. </w:t>
            </w:r>
            <w:r w:rsidR="00B80FCC" w:rsidRPr="00B80FCC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2A1EAF" w:rsidRPr="00B80FCC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975048" w:rsidRPr="00B80FCC" w:rsidRDefault="00975048" w:rsidP="004E79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тел. </w:t>
            </w:r>
            <w:r w:rsidR="00C91E80" w:rsidRPr="00B80FCC">
              <w:rPr>
                <w:rFonts w:ascii="PT Astra Serif" w:hAnsi="PT Astra Serif" w:cs="PT Astra Serif"/>
                <w:sz w:val="22"/>
                <w:szCs w:val="22"/>
              </w:rPr>
              <w:t>8(48751) 5-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23</w:t>
            </w:r>
            <w:r w:rsidR="0033727D" w:rsidRPr="00B80FCC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 w:rsidR="0032260B" w:rsidRPr="00B80FCC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HL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5" w:name="FEEDBACKQR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5"/>
          </w:p>
          <w:p w:rsidR="00920E60" w:rsidRPr="00B80FCC" w:rsidRDefault="00920E60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20E60" w:rsidRPr="00B80FCC" w:rsidRDefault="00920E60" w:rsidP="001D66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590638" w:rsidRDefault="00590638" w:rsidP="007C39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</w:p>
    <w:p w:rsidR="00326807" w:rsidRPr="00D178AF" w:rsidRDefault="00326807" w:rsidP="00326807">
      <w:pPr>
        <w:pStyle w:val="1"/>
        <w:jc w:val="both"/>
        <w:rPr>
          <w:rFonts w:ascii="PT Astra Serif" w:hAnsi="PT Astra Serif"/>
          <w:szCs w:val="28"/>
        </w:rPr>
      </w:pPr>
    </w:p>
    <w:sectPr w:rsidR="00326807" w:rsidRPr="00D178AF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DB" w:rsidRDefault="00014BDB">
      <w:r>
        <w:separator/>
      </w:r>
    </w:p>
  </w:endnote>
  <w:endnote w:type="continuationSeparator" w:id="0">
    <w:p w:rsidR="00014BDB" w:rsidRDefault="0001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DB" w:rsidRDefault="00014BDB">
      <w:r>
        <w:separator/>
      </w:r>
    </w:p>
  </w:footnote>
  <w:footnote w:type="continuationSeparator" w:id="0">
    <w:p w:rsidR="00014BDB" w:rsidRDefault="0001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14BDB"/>
    <w:rsid w:val="000249DF"/>
    <w:rsid w:val="00035C81"/>
    <w:rsid w:val="000374CE"/>
    <w:rsid w:val="000425E5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53D43"/>
    <w:rsid w:val="002767FB"/>
    <w:rsid w:val="002929BC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807"/>
    <w:rsid w:val="00326D2B"/>
    <w:rsid w:val="00332E9D"/>
    <w:rsid w:val="0033727D"/>
    <w:rsid w:val="0034313F"/>
    <w:rsid w:val="00371B80"/>
    <w:rsid w:val="0037377E"/>
    <w:rsid w:val="0037712D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44C79"/>
    <w:rsid w:val="00474A7F"/>
    <w:rsid w:val="0048387B"/>
    <w:rsid w:val="0049486A"/>
    <w:rsid w:val="00497C79"/>
    <w:rsid w:val="004B11C7"/>
    <w:rsid w:val="004B1ED2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0638"/>
    <w:rsid w:val="00596E84"/>
    <w:rsid w:val="005A076B"/>
    <w:rsid w:val="005A18E3"/>
    <w:rsid w:val="005A55D1"/>
    <w:rsid w:val="005B40E9"/>
    <w:rsid w:val="005E192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C3998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80FCC"/>
    <w:rsid w:val="00B96662"/>
    <w:rsid w:val="00BA4D3E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178AF"/>
    <w:rsid w:val="00D21ADE"/>
    <w:rsid w:val="00D34DF5"/>
    <w:rsid w:val="00D36001"/>
    <w:rsid w:val="00D8437A"/>
    <w:rsid w:val="00D935F9"/>
    <w:rsid w:val="00DC74DB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90DD0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139D-0994-45EE-9C22-510A9618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2021-10-28T08:36:00Z</cp:lastPrinted>
  <dcterms:created xsi:type="dcterms:W3CDTF">2025-04-04T12:22:00Z</dcterms:created>
  <dcterms:modified xsi:type="dcterms:W3CDTF">2025-04-04T12:23:00Z</dcterms:modified>
</cp:coreProperties>
</file>