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ED4202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  <w:r w:rsidRPr="00ED4202">
              <w:t>111-СНПА 23.05.2025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ED4202" w:rsidRPr="00ED4202">
        <w:rPr>
          <w:rFonts w:ascii="PT Astra Serif" w:hAnsi="PT Astra Serif"/>
          <w:sz w:val="28"/>
          <w:szCs w:val="28"/>
        </w:rPr>
        <w:t>а «О внесении изменения в постановление</w:t>
      </w:r>
      <w:proofErr w:type="gramEnd"/>
      <w:r w:rsidR="00ED4202" w:rsidRPr="00ED420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7C3998" w:rsidRPr="000425E5">
        <w:rPr>
          <w:rFonts w:ascii="PT Astra Serif" w:hAnsi="PT Astra Serif"/>
          <w:sz w:val="28"/>
          <w:szCs w:val="28"/>
        </w:rPr>
        <w:t>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042"/>
        <w:gridCol w:w="2535"/>
        <w:gridCol w:w="2978"/>
        <w:gridCol w:w="553"/>
      </w:tblGrid>
      <w:tr w:rsidR="000312C8" w:rsidTr="000312C8">
        <w:trPr>
          <w:gridAfter w:val="1"/>
          <w:wAfter w:w="587" w:type="dxa"/>
          <w:trHeight w:val="798"/>
        </w:trPr>
        <w:tc>
          <w:tcPr>
            <w:tcW w:w="4280" w:type="dxa"/>
            <w:vAlign w:val="bottom"/>
            <w:hideMark/>
          </w:tcPr>
          <w:p w:rsidR="000312C8" w:rsidRDefault="000312C8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0312C8" w:rsidRDefault="000312C8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0312C8" w:rsidRDefault="000312C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F06F1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ED4202">
              <w:rPr>
                <w:rFonts w:ascii="PT Astra Serif" w:hAnsi="PT Astra Serif" w:cs="PT Astra Serif"/>
                <w:sz w:val="22"/>
                <w:szCs w:val="22"/>
              </w:rPr>
              <w:t>Попова Марина Александровна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ED4202">
              <w:rPr>
                <w:rFonts w:ascii="PT Astra Serif" w:hAnsi="PT Astra Serif" w:cs="PT Astra Serif"/>
                <w:sz w:val="22"/>
                <w:szCs w:val="22"/>
              </w:rPr>
              <w:t>10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ED4202">
              <w:rPr>
                <w:rFonts w:ascii="PT Astra Serif" w:hAnsi="PT Astra Serif" w:cs="PT Astra Serif"/>
                <w:sz w:val="22"/>
                <w:szCs w:val="22"/>
              </w:rPr>
              <w:t>49</w:t>
            </w:r>
            <w:bookmarkStart w:id="3" w:name="_GoBack"/>
            <w:bookmarkEnd w:id="3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12C8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1AB5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09A7"/>
    <w:rsid w:val="00371B80"/>
    <w:rsid w:val="0037377E"/>
    <w:rsid w:val="0037712D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4D3E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D4202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499C-0B6B-4B4D-A3A2-563A6FF0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2025-05-27T06:48:00Z</dcterms:created>
  <dcterms:modified xsi:type="dcterms:W3CDTF">2025-05-27T06:48:00Z</dcterms:modified>
</cp:coreProperties>
</file>