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77E" w:rsidRDefault="004F077E" w:rsidP="00D8437A">
      <w:pPr>
        <w:rPr>
          <w:rFonts w:ascii="PT Astra Serif" w:hAnsi="PT Astra Serif" w:cs="PT Astra Serif"/>
          <w:lang w:val="en-US"/>
        </w:rPr>
      </w:pPr>
      <w:bookmarkStart w:id="0" w:name="_GoBack"/>
      <w:bookmarkEnd w:id="0"/>
    </w:p>
    <w:p w:rsidR="004F077E" w:rsidRPr="004F077E" w:rsidRDefault="004F077E" w:rsidP="004F077E">
      <w:pPr>
        <w:rPr>
          <w:rFonts w:ascii="PT Astra Serif" w:hAnsi="PT Astra Serif" w:cs="PT Astra Serif"/>
          <w:lang w:val="en-US"/>
        </w:rPr>
      </w:pPr>
    </w:p>
    <w:p w:rsidR="004F077E" w:rsidRDefault="004F077E" w:rsidP="004F077E">
      <w:pPr>
        <w:rPr>
          <w:rFonts w:ascii="PT Astra Serif" w:hAnsi="PT Astra Serif" w:cs="PT Astra Serif"/>
          <w:lang w:val="en-US"/>
        </w:rPr>
      </w:pPr>
    </w:p>
    <w:p w:rsidR="006B4E8D" w:rsidRPr="004F077E" w:rsidRDefault="006B4E8D" w:rsidP="004F077E">
      <w:pPr>
        <w:rPr>
          <w:rFonts w:ascii="PT Astra Serif" w:hAnsi="PT Astra Serif" w:cs="PT Astra Serif"/>
          <w:lang w:val="en-US"/>
        </w:rPr>
        <w:sectPr w:rsidR="006B4E8D" w:rsidRPr="004F077E"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Информация по обработкам полей </w:t>
      </w:r>
    </w:p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6B4E8D" w:rsidRDefault="006B4E8D" w:rsidP="006B4E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6B4E8D" w:rsidRDefault="006B4E8D" w:rsidP="006B4E8D">
      <w:pPr>
        <w:jc w:val="right"/>
        <w:rPr>
          <w:rFonts w:ascii="PT Astra Serif" w:hAnsi="PT Astra Serif"/>
          <w:b/>
        </w:rPr>
      </w:pPr>
    </w:p>
    <w:p w:rsidR="006B4E8D" w:rsidRDefault="006B4E8D" w:rsidP="006B4E8D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eastAsia="ru-RU"/>
        </w:rPr>
        <w:t>____________</w:t>
      </w:r>
    </w:p>
    <w:p w:rsidR="006B4E8D" w:rsidRDefault="006B4E8D" w:rsidP="006B4E8D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1876"/>
        <w:gridCol w:w="1185"/>
        <w:gridCol w:w="960"/>
        <w:gridCol w:w="6503"/>
        <w:gridCol w:w="1842"/>
        <w:gridCol w:w="1348"/>
        <w:gridCol w:w="1586"/>
      </w:tblGrid>
      <w:tr w:rsidR="006B4E8D" w:rsidTr="00690F26">
        <w:trPr>
          <w:trHeight w:val="250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обработки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6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близлежащих  населенных пунктов,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полей (или кадастровые номера)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Используемый препарат (пестицид, агрохимикат)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Контактное лицо </w:t>
            </w:r>
          </w:p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6B4E8D" w:rsidTr="00690F26">
        <w:trPr>
          <w:trHeight w:val="163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6B4E8D" w:rsidP="00690F26">
            <w:pPr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6B4E8D" w:rsidP="00690F26">
            <w:pPr>
              <w:jc w:val="both"/>
            </w:pPr>
          </w:p>
        </w:tc>
        <w:tc>
          <w:tcPr>
            <w:tcW w:w="6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6B4E8D" w:rsidP="00690F26">
            <w:pPr>
              <w:jc w:val="center"/>
              <w:rPr>
                <w:b/>
              </w:rPr>
            </w:pPr>
            <w:r>
              <w:rPr>
                <w:b/>
              </w:rPr>
              <w:t>класс опасности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6B4E8D" w:rsidP="00690F26">
            <w:pPr>
              <w:jc w:val="center"/>
              <w:rPr>
                <w:b/>
              </w:rPr>
            </w:pPr>
          </w:p>
        </w:tc>
      </w:tr>
      <w:tr w:rsidR="006B4E8D" w:rsidTr="00690F26">
        <w:trPr>
          <w:trHeight w:val="7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4F077E" w:rsidP="00690F26">
            <w:pPr>
              <w:jc w:val="center"/>
            </w:pPr>
            <w:r>
              <w:t>ООО «Виктория»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4F077E" w:rsidP="00690F26">
            <w:pPr>
              <w:jc w:val="center"/>
            </w:pPr>
            <w:r>
              <w:t>01.06.25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4E8D" w:rsidRDefault="004F077E" w:rsidP="00690F26">
            <w:pPr>
              <w:jc w:val="both"/>
            </w:pPr>
            <w:r>
              <w:t>18ч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4F077E" w:rsidP="00690F26">
            <w:pPr>
              <w:jc w:val="both"/>
            </w:pPr>
            <w:r>
              <w:t>Д. Выглядовка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4F077E" w:rsidP="00690F26">
            <w:pPr>
              <w:jc w:val="center"/>
              <w:rPr>
                <w:b/>
              </w:rPr>
            </w:pPr>
            <w:r>
              <w:rPr>
                <w:b/>
              </w:rPr>
              <w:t>Пропишанс, Каратошанс, гумат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D" w:rsidRDefault="004F077E" w:rsidP="00690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D" w:rsidRDefault="004F077E" w:rsidP="00690F26">
            <w:pPr>
              <w:jc w:val="center"/>
              <w:rPr>
                <w:b/>
              </w:rPr>
            </w:pPr>
            <w:r>
              <w:rPr>
                <w:b/>
              </w:rPr>
              <w:t>Игорь Васильевич 8910949218</w:t>
            </w:r>
          </w:p>
        </w:tc>
      </w:tr>
      <w:tr w:rsidR="004F077E" w:rsidTr="00690F26">
        <w:trPr>
          <w:trHeight w:val="7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7E" w:rsidRDefault="004F077E" w:rsidP="004F077E">
            <w:pPr>
              <w:jc w:val="center"/>
            </w:pPr>
            <w:r>
              <w:t>ООО «Виктоия»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4F077E" w:rsidP="004F077E">
            <w:pPr>
              <w:jc w:val="center"/>
            </w:pPr>
            <w:r>
              <w:t>01.06.25-</w:t>
            </w:r>
          </w:p>
          <w:p w:rsidR="004F077E" w:rsidRDefault="004F077E" w:rsidP="004F077E">
            <w:pPr>
              <w:jc w:val="center"/>
            </w:pPr>
            <w:r>
              <w:t>03.06.25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7E" w:rsidRDefault="004F077E" w:rsidP="004F077E">
            <w:pPr>
              <w:jc w:val="both"/>
            </w:pPr>
            <w:r>
              <w:t>18 ч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4F077E" w:rsidP="004F077E">
            <w:pPr>
              <w:jc w:val="both"/>
            </w:pPr>
            <w:r>
              <w:t>Д. Кутеповка, д. Хмелевец Быстрый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Имидананс</w:t>
            </w:r>
          </w:p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Шансти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7E" w:rsidRDefault="004F077E" w:rsidP="004F077E">
            <w:pPr>
              <w:jc w:val="center"/>
              <w:rPr>
                <w:b/>
              </w:rPr>
            </w:pPr>
            <w:r>
              <w:rPr>
                <w:b/>
              </w:rPr>
              <w:t>Игорь Васильевич 8910949218</w:t>
            </w:r>
          </w:p>
        </w:tc>
      </w:tr>
    </w:tbl>
    <w:p w:rsidR="006B4E8D" w:rsidRPr="004F077E" w:rsidRDefault="006B4E8D" w:rsidP="00D8437A">
      <w:pPr>
        <w:rPr>
          <w:rFonts w:ascii="PT Astra Serif" w:hAnsi="PT Astra Serif" w:cs="PT Astra Serif"/>
        </w:rPr>
      </w:pPr>
    </w:p>
    <w:sectPr w:rsidR="006B4E8D" w:rsidRPr="004F077E" w:rsidSect="006B4E8D"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70" w:rsidRDefault="00CA5B70">
      <w:r>
        <w:separator/>
      </w:r>
    </w:p>
  </w:endnote>
  <w:endnote w:type="continuationSeparator" w:id="0">
    <w:p w:rsidR="00CA5B70" w:rsidRDefault="00C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70" w:rsidRDefault="00CA5B70">
      <w:r>
        <w:separator/>
      </w:r>
    </w:p>
  </w:footnote>
  <w:footnote w:type="continuationSeparator" w:id="0">
    <w:p w:rsidR="00CA5B70" w:rsidRDefault="00CA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3EAA"/>
    <w:rsid w:val="00097D31"/>
    <w:rsid w:val="000C36CF"/>
    <w:rsid w:val="000C55E2"/>
    <w:rsid w:val="000D49FE"/>
    <w:rsid w:val="000E559A"/>
    <w:rsid w:val="000F612E"/>
    <w:rsid w:val="000F7EFB"/>
    <w:rsid w:val="001104BE"/>
    <w:rsid w:val="001258A9"/>
    <w:rsid w:val="00147697"/>
    <w:rsid w:val="001559BD"/>
    <w:rsid w:val="001921D4"/>
    <w:rsid w:val="001A5FBD"/>
    <w:rsid w:val="001B78B5"/>
    <w:rsid w:val="001D07FA"/>
    <w:rsid w:val="001D6E80"/>
    <w:rsid w:val="0024712B"/>
    <w:rsid w:val="00247E06"/>
    <w:rsid w:val="0026320A"/>
    <w:rsid w:val="00287711"/>
    <w:rsid w:val="00296576"/>
    <w:rsid w:val="00296CF0"/>
    <w:rsid w:val="002C151D"/>
    <w:rsid w:val="00326D2B"/>
    <w:rsid w:val="003306BF"/>
    <w:rsid w:val="00365E1F"/>
    <w:rsid w:val="0037641E"/>
    <w:rsid w:val="003D3BCC"/>
    <w:rsid w:val="003E5DC3"/>
    <w:rsid w:val="0048387B"/>
    <w:rsid w:val="004B35DE"/>
    <w:rsid w:val="004D375F"/>
    <w:rsid w:val="004E08A1"/>
    <w:rsid w:val="004F077E"/>
    <w:rsid w:val="004F457D"/>
    <w:rsid w:val="00502517"/>
    <w:rsid w:val="0051476B"/>
    <w:rsid w:val="0053428A"/>
    <w:rsid w:val="00553510"/>
    <w:rsid w:val="00584B0A"/>
    <w:rsid w:val="005A1E0C"/>
    <w:rsid w:val="005E6CC8"/>
    <w:rsid w:val="005F1A84"/>
    <w:rsid w:val="00650D0A"/>
    <w:rsid w:val="00662EC4"/>
    <w:rsid w:val="006906B9"/>
    <w:rsid w:val="006A6CA2"/>
    <w:rsid w:val="006B4E8D"/>
    <w:rsid w:val="006B7F6F"/>
    <w:rsid w:val="006C0B53"/>
    <w:rsid w:val="006F22B0"/>
    <w:rsid w:val="00726370"/>
    <w:rsid w:val="00727844"/>
    <w:rsid w:val="007328CB"/>
    <w:rsid w:val="00794FDF"/>
    <w:rsid w:val="00796661"/>
    <w:rsid w:val="007D70F4"/>
    <w:rsid w:val="007F1CB5"/>
    <w:rsid w:val="00801D0B"/>
    <w:rsid w:val="008135E0"/>
    <w:rsid w:val="00814F81"/>
    <w:rsid w:val="0082103B"/>
    <w:rsid w:val="008317C2"/>
    <w:rsid w:val="0083512A"/>
    <w:rsid w:val="0086397D"/>
    <w:rsid w:val="0088574E"/>
    <w:rsid w:val="00886A38"/>
    <w:rsid w:val="00892F91"/>
    <w:rsid w:val="008C78BA"/>
    <w:rsid w:val="008D3138"/>
    <w:rsid w:val="00911069"/>
    <w:rsid w:val="009362FB"/>
    <w:rsid w:val="009559F0"/>
    <w:rsid w:val="0096420F"/>
    <w:rsid w:val="00975048"/>
    <w:rsid w:val="009A5A82"/>
    <w:rsid w:val="009B6CE4"/>
    <w:rsid w:val="009B7329"/>
    <w:rsid w:val="009F06F1"/>
    <w:rsid w:val="00A1196C"/>
    <w:rsid w:val="00A1259F"/>
    <w:rsid w:val="00A12ED3"/>
    <w:rsid w:val="00A56A31"/>
    <w:rsid w:val="00A60F72"/>
    <w:rsid w:val="00A66643"/>
    <w:rsid w:val="00A855C2"/>
    <w:rsid w:val="00AF5D0B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31F"/>
    <w:rsid w:val="00C97834"/>
    <w:rsid w:val="00CA5B70"/>
    <w:rsid w:val="00CA5ED6"/>
    <w:rsid w:val="00CA6E1C"/>
    <w:rsid w:val="00CB75DC"/>
    <w:rsid w:val="00CD24AC"/>
    <w:rsid w:val="00CD6313"/>
    <w:rsid w:val="00CF0B83"/>
    <w:rsid w:val="00D05BCE"/>
    <w:rsid w:val="00D107BD"/>
    <w:rsid w:val="00D5131D"/>
    <w:rsid w:val="00D8437A"/>
    <w:rsid w:val="00D85F8E"/>
    <w:rsid w:val="00E01E41"/>
    <w:rsid w:val="00E71089"/>
    <w:rsid w:val="00E961A5"/>
    <w:rsid w:val="00EA57B4"/>
    <w:rsid w:val="00F02EF5"/>
    <w:rsid w:val="00F2611C"/>
    <w:rsid w:val="00F5284E"/>
    <w:rsid w:val="00F52D8A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sid w:val="005E6CC8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D07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7F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2DB1-4F7A-4ED7-8FD0-A6F44030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</cp:revision>
  <cp:lastPrinted>1995-11-21T14:41:00Z</cp:lastPrinted>
  <dcterms:created xsi:type="dcterms:W3CDTF">2025-05-26T10:51:00Z</dcterms:created>
  <dcterms:modified xsi:type="dcterms:W3CDTF">2025-05-26T10:51:00Z</dcterms:modified>
</cp:coreProperties>
</file>