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E8D" w:rsidRDefault="006B4E8D" w:rsidP="006B4E8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6B4E8D" w:rsidRDefault="006B4E8D" w:rsidP="006B4E8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6B4E8D" w:rsidRDefault="006B4E8D" w:rsidP="006B4E8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6B4E8D" w:rsidRDefault="006B4E8D" w:rsidP="006B4E8D">
      <w:pPr>
        <w:jc w:val="right"/>
        <w:rPr>
          <w:rFonts w:ascii="PT Astra Serif" w:hAnsi="PT Astra Serif"/>
          <w:b/>
        </w:rPr>
      </w:pPr>
    </w:p>
    <w:p w:rsidR="006B4E8D" w:rsidRDefault="006B4E8D" w:rsidP="006B4E8D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  <w:lang w:eastAsia="ru-RU"/>
        </w:rPr>
        <w:t>____________</w:t>
      </w:r>
    </w:p>
    <w:p w:rsidR="006B4E8D" w:rsidRDefault="006B4E8D" w:rsidP="006B4E8D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876"/>
        <w:gridCol w:w="1185"/>
        <w:gridCol w:w="960"/>
        <w:gridCol w:w="6503"/>
        <w:gridCol w:w="1842"/>
        <w:gridCol w:w="1348"/>
        <w:gridCol w:w="1586"/>
      </w:tblGrid>
      <w:tr w:rsidR="006B4E8D" w:rsidTr="00690F26">
        <w:trPr>
          <w:trHeight w:val="2508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обработки </w:t>
            </w:r>
          </w:p>
          <w:p w:rsidR="006B4E8D" w:rsidRDefault="006B4E8D" w:rsidP="00690F2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6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близлежащих  населенных пунктов, </w:t>
            </w:r>
          </w:p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 xml:space="preserve">№№ полей (или кадастровые номера)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Используемый препарат (пестицид, агрохимикат)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Контактное лицо </w:t>
            </w:r>
          </w:p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6B4E8D" w:rsidTr="00690F26">
        <w:trPr>
          <w:trHeight w:val="163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E8D" w:rsidRDefault="006B4E8D" w:rsidP="00690F26">
            <w:pPr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6B4E8D" w:rsidP="00690F26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E8D" w:rsidRDefault="006B4E8D" w:rsidP="00690F26">
            <w:pPr>
              <w:jc w:val="both"/>
            </w:pPr>
          </w:p>
        </w:tc>
        <w:tc>
          <w:tcPr>
            <w:tcW w:w="6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6B4E8D" w:rsidP="00690F2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класс опасности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6B4E8D" w:rsidP="00690F26">
            <w:pPr>
              <w:jc w:val="center"/>
              <w:rPr>
                <w:b/>
              </w:rPr>
            </w:pPr>
          </w:p>
        </w:tc>
      </w:tr>
      <w:tr w:rsidR="006B4E8D" w:rsidTr="00690F26">
        <w:trPr>
          <w:trHeight w:val="78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E8D" w:rsidRDefault="004F077E" w:rsidP="00690F26">
            <w:pPr>
              <w:jc w:val="center"/>
            </w:pPr>
            <w:r>
              <w:t>ООО «Виктория»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9E2984" w:rsidP="00690F26">
            <w:pPr>
              <w:jc w:val="center"/>
            </w:pPr>
            <w:r>
              <w:t>05</w:t>
            </w:r>
            <w:r w:rsidR="004F077E">
              <w:t>.06.25</w:t>
            </w:r>
            <w:r>
              <w:t>- 06.06.25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E8D" w:rsidRDefault="004F077E" w:rsidP="00690F26">
            <w:pPr>
              <w:jc w:val="both"/>
            </w:pPr>
            <w:r>
              <w:t>18ч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4F077E" w:rsidP="00690F26">
            <w:pPr>
              <w:jc w:val="both"/>
            </w:pPr>
            <w:r>
              <w:t>Д. Выглядовка</w:t>
            </w:r>
            <w:r w:rsidR="009E2984">
              <w:t>, Верхние Суры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9E2984" w:rsidP="00690F26">
            <w:pPr>
              <w:jc w:val="center"/>
              <w:rPr>
                <w:b/>
              </w:rPr>
            </w:pPr>
            <w:r>
              <w:rPr>
                <w:b/>
              </w:rPr>
              <w:t>Клетошанс, Каратошанс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4F077E" w:rsidP="00690F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4F077E" w:rsidP="00690F26">
            <w:pPr>
              <w:jc w:val="center"/>
              <w:rPr>
                <w:b/>
              </w:rPr>
            </w:pPr>
            <w:r>
              <w:rPr>
                <w:b/>
              </w:rPr>
              <w:t>Игорь Васильевич 8910949218</w:t>
            </w:r>
          </w:p>
        </w:tc>
      </w:tr>
      <w:tr w:rsidR="004F077E" w:rsidTr="00690F26">
        <w:trPr>
          <w:trHeight w:val="78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7E" w:rsidRDefault="004F077E" w:rsidP="004F077E">
            <w:pPr>
              <w:jc w:val="center"/>
            </w:pPr>
            <w:r>
              <w:t>ООО «Викто</w:t>
            </w:r>
            <w:r w:rsidR="003A06DB">
              <w:t>р</w:t>
            </w:r>
            <w:bookmarkStart w:id="0" w:name="_GoBack"/>
            <w:bookmarkEnd w:id="0"/>
            <w:r>
              <w:t>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7E" w:rsidRDefault="009E2984" w:rsidP="004F077E">
            <w:pPr>
              <w:jc w:val="center"/>
            </w:pPr>
            <w:r>
              <w:t>08</w:t>
            </w:r>
            <w:r w:rsidR="004F077E">
              <w:t>.06.25-</w:t>
            </w:r>
          </w:p>
          <w:p w:rsidR="004F077E" w:rsidRDefault="009E2984" w:rsidP="004F077E">
            <w:pPr>
              <w:jc w:val="center"/>
            </w:pPr>
            <w:r>
              <w:t>10</w:t>
            </w:r>
            <w:r w:rsidR="004F077E">
              <w:t>.06.25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7E" w:rsidRDefault="004F077E" w:rsidP="004F077E">
            <w:pPr>
              <w:jc w:val="both"/>
            </w:pPr>
            <w:r>
              <w:t>18 ч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7E" w:rsidRDefault="004F077E" w:rsidP="004F077E">
            <w:pPr>
              <w:jc w:val="both"/>
            </w:pPr>
            <w:r>
              <w:t>Д. Кутеповка, д. Хмелевец Быстрый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77E" w:rsidRDefault="009E2984" w:rsidP="009E2984">
            <w:pPr>
              <w:jc w:val="center"/>
              <w:rPr>
                <w:b/>
              </w:rPr>
            </w:pPr>
            <w:r>
              <w:rPr>
                <w:b/>
              </w:rPr>
              <w:t>Галошанс,</w:t>
            </w:r>
          </w:p>
          <w:p w:rsidR="009E2984" w:rsidRDefault="009E2984" w:rsidP="009E2984">
            <w:pPr>
              <w:jc w:val="center"/>
              <w:rPr>
                <w:b/>
              </w:rPr>
            </w:pPr>
            <w:r>
              <w:rPr>
                <w:b/>
              </w:rPr>
              <w:t>Фасшанс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77E" w:rsidRDefault="004F077E" w:rsidP="004F07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7E" w:rsidRDefault="004F077E" w:rsidP="004F077E">
            <w:pPr>
              <w:jc w:val="center"/>
              <w:rPr>
                <w:b/>
              </w:rPr>
            </w:pPr>
            <w:r>
              <w:rPr>
                <w:b/>
              </w:rPr>
              <w:t>Игорь Васильевич 8910949218</w:t>
            </w:r>
          </w:p>
        </w:tc>
      </w:tr>
    </w:tbl>
    <w:p w:rsidR="006B4E8D" w:rsidRPr="004F077E" w:rsidRDefault="006B4E8D" w:rsidP="00D8437A">
      <w:pPr>
        <w:rPr>
          <w:rFonts w:ascii="PT Astra Serif" w:hAnsi="PT Astra Serif" w:cs="PT Astra Serif"/>
        </w:rPr>
      </w:pPr>
    </w:p>
    <w:sectPr w:rsidR="006B4E8D" w:rsidRPr="004F077E" w:rsidSect="006B4E8D">
      <w:pgSz w:w="16838" w:h="11906" w:orient="landscape"/>
      <w:pgMar w:top="567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>
      <w:r>
        <w:separator/>
      </w:r>
    </w:p>
  </w:endnote>
  <w:endnote w:type="continuationSeparator" w:id="0">
    <w:p w:rsidR="00BC5967" w:rsidRDefault="00B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>
      <w:r>
        <w:separator/>
      </w:r>
    </w:p>
  </w:footnote>
  <w:footnote w:type="continuationSeparator" w:id="0">
    <w:p w:rsidR="00BC5967" w:rsidRDefault="00B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53EAA"/>
    <w:rsid w:val="00085FCA"/>
    <w:rsid w:val="00097D31"/>
    <w:rsid w:val="000C36CF"/>
    <w:rsid w:val="000C55E2"/>
    <w:rsid w:val="000D49FE"/>
    <w:rsid w:val="000E559A"/>
    <w:rsid w:val="000F612E"/>
    <w:rsid w:val="000F7EFB"/>
    <w:rsid w:val="001104BE"/>
    <w:rsid w:val="001258A9"/>
    <w:rsid w:val="00147697"/>
    <w:rsid w:val="001559BD"/>
    <w:rsid w:val="001921D4"/>
    <w:rsid w:val="001A5FBD"/>
    <w:rsid w:val="001B78B5"/>
    <w:rsid w:val="001D07FA"/>
    <w:rsid w:val="001D6E80"/>
    <w:rsid w:val="0024712B"/>
    <w:rsid w:val="00247E06"/>
    <w:rsid w:val="0026320A"/>
    <w:rsid w:val="00287711"/>
    <w:rsid w:val="00296576"/>
    <w:rsid w:val="00296CF0"/>
    <w:rsid w:val="002C151D"/>
    <w:rsid w:val="00326D2B"/>
    <w:rsid w:val="003306BF"/>
    <w:rsid w:val="00365E1F"/>
    <w:rsid w:val="0037641E"/>
    <w:rsid w:val="003A06DB"/>
    <w:rsid w:val="003D3BCC"/>
    <w:rsid w:val="003E5DC3"/>
    <w:rsid w:val="0048387B"/>
    <w:rsid w:val="004B35DE"/>
    <w:rsid w:val="004D375F"/>
    <w:rsid w:val="004E08A1"/>
    <w:rsid w:val="004F077E"/>
    <w:rsid w:val="004F457D"/>
    <w:rsid w:val="00502517"/>
    <w:rsid w:val="0051476B"/>
    <w:rsid w:val="0053428A"/>
    <w:rsid w:val="00553510"/>
    <w:rsid w:val="00584B0A"/>
    <w:rsid w:val="005A1E0C"/>
    <w:rsid w:val="005E6CC8"/>
    <w:rsid w:val="005F1A84"/>
    <w:rsid w:val="00650D0A"/>
    <w:rsid w:val="00662EC4"/>
    <w:rsid w:val="006906B9"/>
    <w:rsid w:val="006A6CA2"/>
    <w:rsid w:val="006B4E8D"/>
    <w:rsid w:val="006B7F6F"/>
    <w:rsid w:val="006C0B53"/>
    <w:rsid w:val="006F22B0"/>
    <w:rsid w:val="00726370"/>
    <w:rsid w:val="007328CB"/>
    <w:rsid w:val="00794FDF"/>
    <w:rsid w:val="00796661"/>
    <w:rsid w:val="007D70F4"/>
    <w:rsid w:val="007F1CB5"/>
    <w:rsid w:val="00801D0B"/>
    <w:rsid w:val="008135E0"/>
    <w:rsid w:val="00814F81"/>
    <w:rsid w:val="0082103B"/>
    <w:rsid w:val="008317C2"/>
    <w:rsid w:val="0083512A"/>
    <w:rsid w:val="0086397D"/>
    <w:rsid w:val="0088574E"/>
    <w:rsid w:val="00886A38"/>
    <w:rsid w:val="00892F91"/>
    <w:rsid w:val="008C78BA"/>
    <w:rsid w:val="008D3138"/>
    <w:rsid w:val="00911069"/>
    <w:rsid w:val="009362FB"/>
    <w:rsid w:val="009559F0"/>
    <w:rsid w:val="0096420F"/>
    <w:rsid w:val="00975048"/>
    <w:rsid w:val="009A5A82"/>
    <w:rsid w:val="009B6CE4"/>
    <w:rsid w:val="009B7329"/>
    <w:rsid w:val="009E2984"/>
    <w:rsid w:val="009F06F1"/>
    <w:rsid w:val="00A1196C"/>
    <w:rsid w:val="00A1259F"/>
    <w:rsid w:val="00A12ED3"/>
    <w:rsid w:val="00A56A31"/>
    <w:rsid w:val="00A60F72"/>
    <w:rsid w:val="00A66643"/>
    <w:rsid w:val="00A855C2"/>
    <w:rsid w:val="00AF5D0B"/>
    <w:rsid w:val="00B03873"/>
    <w:rsid w:val="00B0593F"/>
    <w:rsid w:val="00B41EE2"/>
    <w:rsid w:val="00B51828"/>
    <w:rsid w:val="00B57CBD"/>
    <w:rsid w:val="00BC5967"/>
    <w:rsid w:val="00BD2A0C"/>
    <w:rsid w:val="00BD59DA"/>
    <w:rsid w:val="00C053BA"/>
    <w:rsid w:val="00C50DC7"/>
    <w:rsid w:val="00C9731F"/>
    <w:rsid w:val="00C97834"/>
    <w:rsid w:val="00CA5ED6"/>
    <w:rsid w:val="00CA6E1C"/>
    <w:rsid w:val="00CB75DC"/>
    <w:rsid w:val="00CD24AC"/>
    <w:rsid w:val="00CD6313"/>
    <w:rsid w:val="00CF0B83"/>
    <w:rsid w:val="00D05BCE"/>
    <w:rsid w:val="00D107BD"/>
    <w:rsid w:val="00D5131D"/>
    <w:rsid w:val="00D8437A"/>
    <w:rsid w:val="00D85F8E"/>
    <w:rsid w:val="00E01E41"/>
    <w:rsid w:val="00E71089"/>
    <w:rsid w:val="00E961A5"/>
    <w:rsid w:val="00EA57B4"/>
    <w:rsid w:val="00F02EF5"/>
    <w:rsid w:val="00F2611C"/>
    <w:rsid w:val="00F5284E"/>
    <w:rsid w:val="00F52D8A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qFormat/>
    <w:rsid w:val="005E6CC8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D07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7F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7D8B-D36A-4B29-B129-949CD3F2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2</cp:revision>
  <cp:lastPrinted>1995-11-21T14:41:00Z</cp:lastPrinted>
  <dcterms:created xsi:type="dcterms:W3CDTF">2025-06-02T09:57:00Z</dcterms:created>
  <dcterms:modified xsi:type="dcterms:W3CDTF">2025-06-02T09:57:00Z</dcterms:modified>
</cp:coreProperties>
</file>